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59B0" w14:textId="519E8077" w:rsidR="00E877A0" w:rsidRPr="00E877A0" w:rsidRDefault="00267598" w:rsidP="00E877A0">
      <w:pPr>
        <w:jc w:val="center"/>
        <w:rPr>
          <w:b/>
          <w:bCs/>
          <w:color w:val="A2222E"/>
          <w:sz w:val="44"/>
          <w:szCs w:val="52"/>
        </w:rPr>
      </w:pPr>
      <w:r>
        <w:rPr>
          <w:b/>
          <w:bCs/>
          <w:color w:val="A2222E"/>
          <w:sz w:val="44"/>
          <w:szCs w:val="52"/>
        </w:rPr>
        <w:t>Earthquake</w:t>
      </w:r>
    </w:p>
    <w:p w14:paraId="1C50B105" w14:textId="77777777" w:rsidR="00E877A0" w:rsidRPr="00E877A0" w:rsidRDefault="00E877A0" w:rsidP="00E877A0">
      <w:pPr>
        <w:jc w:val="center"/>
        <w:rPr>
          <w:color w:val="A2222E"/>
          <w:sz w:val="28"/>
          <w:szCs w:val="36"/>
        </w:rPr>
      </w:pPr>
      <w:r w:rsidRPr="00E877A0">
        <w:rPr>
          <w:color w:val="A2222E"/>
          <w:sz w:val="28"/>
          <w:szCs w:val="36"/>
        </w:rPr>
        <w:t>Leaders Brief</w:t>
      </w:r>
    </w:p>
    <w:p w14:paraId="5EA3DEDD" w14:textId="77777777" w:rsidR="00E877A0" w:rsidRDefault="00E877A0" w:rsidP="00E877A0">
      <w:pPr>
        <w:jc w:val="center"/>
        <w:rPr>
          <w:sz w:val="24"/>
          <w:szCs w:val="32"/>
        </w:rPr>
      </w:pPr>
    </w:p>
    <w:p w14:paraId="4FA99A27" w14:textId="77777777" w:rsidR="00E877A0" w:rsidRPr="00DF1979" w:rsidRDefault="00E877A0" w:rsidP="00E877A0">
      <w:pPr>
        <w:rPr>
          <w:b/>
          <w:bCs/>
          <w:szCs w:val="20"/>
        </w:rPr>
      </w:pPr>
      <w:r w:rsidRPr="00DF1979">
        <w:rPr>
          <w:b/>
          <w:bCs/>
          <w:szCs w:val="20"/>
        </w:rPr>
        <w:t>Safety</w:t>
      </w:r>
    </w:p>
    <w:p w14:paraId="4516D868" w14:textId="77777777" w:rsidR="00F45FE8" w:rsidRPr="00F45FE8" w:rsidRDefault="00F45FE8" w:rsidP="00F45FE8">
      <w:pPr>
        <w:numPr>
          <w:ilvl w:val="0"/>
          <w:numId w:val="19"/>
        </w:numPr>
        <w:rPr>
          <w:szCs w:val="20"/>
        </w:rPr>
      </w:pPr>
      <w:r w:rsidRPr="00F45FE8">
        <w:rPr>
          <w:szCs w:val="20"/>
        </w:rPr>
        <w:t xml:space="preserve">No jumping </w:t>
      </w:r>
    </w:p>
    <w:p w14:paraId="1878D710" w14:textId="77777777" w:rsidR="00F45FE8" w:rsidRPr="00F45FE8" w:rsidRDefault="00F45FE8" w:rsidP="00F45FE8">
      <w:pPr>
        <w:numPr>
          <w:ilvl w:val="0"/>
          <w:numId w:val="19"/>
        </w:numPr>
        <w:rPr>
          <w:szCs w:val="20"/>
        </w:rPr>
      </w:pPr>
      <w:r w:rsidRPr="00F45FE8">
        <w:rPr>
          <w:szCs w:val="20"/>
        </w:rPr>
        <w:t>No throwing</w:t>
      </w:r>
    </w:p>
    <w:p w14:paraId="6EDF4D03" w14:textId="77777777" w:rsidR="00F45FE8" w:rsidRPr="00F45FE8" w:rsidRDefault="00F45FE8" w:rsidP="00F45FE8">
      <w:pPr>
        <w:numPr>
          <w:ilvl w:val="0"/>
          <w:numId w:val="19"/>
        </w:numPr>
        <w:rPr>
          <w:szCs w:val="20"/>
        </w:rPr>
      </w:pPr>
      <w:r w:rsidRPr="00F45FE8">
        <w:rPr>
          <w:szCs w:val="20"/>
        </w:rPr>
        <w:t xml:space="preserve">Be aware of the dangers associated with moving planks above head </w:t>
      </w:r>
      <w:proofErr w:type="gramStart"/>
      <w:r w:rsidRPr="00F45FE8">
        <w:rPr>
          <w:szCs w:val="20"/>
        </w:rPr>
        <w:t>height</w:t>
      </w:r>
      <w:proofErr w:type="gramEnd"/>
    </w:p>
    <w:p w14:paraId="079A61E2" w14:textId="77777777" w:rsidR="00F45FE8" w:rsidRPr="00F45FE8" w:rsidRDefault="00F45FE8" w:rsidP="00F45FE8">
      <w:pPr>
        <w:numPr>
          <w:ilvl w:val="0"/>
          <w:numId w:val="19"/>
        </w:numPr>
        <w:rPr>
          <w:szCs w:val="20"/>
        </w:rPr>
      </w:pPr>
      <w:r w:rsidRPr="00F45FE8">
        <w:rPr>
          <w:szCs w:val="20"/>
        </w:rPr>
        <w:t xml:space="preserve">Planks may not be dropped onto the block stanchions – they must be </w:t>
      </w:r>
      <w:proofErr w:type="gramStart"/>
      <w:r w:rsidRPr="00F45FE8">
        <w:rPr>
          <w:szCs w:val="20"/>
        </w:rPr>
        <w:t>placed</w:t>
      </w:r>
      <w:proofErr w:type="gramEnd"/>
    </w:p>
    <w:p w14:paraId="0D99B77B" w14:textId="77777777" w:rsidR="00E877A0" w:rsidRPr="00DF1979" w:rsidRDefault="00E877A0" w:rsidP="00E877A0">
      <w:pPr>
        <w:rPr>
          <w:szCs w:val="20"/>
        </w:rPr>
      </w:pPr>
    </w:p>
    <w:p w14:paraId="5D20B044" w14:textId="77777777" w:rsidR="00E877A0" w:rsidRPr="00DF1979" w:rsidRDefault="00E877A0" w:rsidP="00E877A0">
      <w:pPr>
        <w:rPr>
          <w:b/>
          <w:bCs/>
          <w:szCs w:val="20"/>
        </w:rPr>
      </w:pPr>
      <w:r w:rsidRPr="00DF1979">
        <w:rPr>
          <w:b/>
          <w:bCs/>
          <w:szCs w:val="20"/>
        </w:rPr>
        <w:t>Equipment Required</w:t>
      </w:r>
    </w:p>
    <w:p w14:paraId="1C908E92" w14:textId="57AADC08" w:rsidR="00231D1E" w:rsidRPr="00231D1E" w:rsidRDefault="00231D1E" w:rsidP="00231D1E">
      <w:pPr>
        <w:pStyle w:val="ListParagraph"/>
        <w:numPr>
          <w:ilvl w:val="0"/>
          <w:numId w:val="20"/>
        </w:numPr>
        <w:rPr>
          <w:szCs w:val="20"/>
          <w:lang w:val="en-US"/>
        </w:rPr>
      </w:pPr>
      <w:r w:rsidRPr="00231D1E">
        <w:rPr>
          <w:szCs w:val="20"/>
          <w:lang w:val="en-US"/>
        </w:rPr>
        <w:t xml:space="preserve">3 x </w:t>
      </w:r>
      <w:r>
        <w:rPr>
          <w:szCs w:val="20"/>
          <w:lang w:val="en-US"/>
        </w:rPr>
        <w:t>Earthquake Mini Islands</w:t>
      </w:r>
      <w:r w:rsidRPr="00231D1E">
        <w:rPr>
          <w:szCs w:val="20"/>
          <w:lang w:val="en-US"/>
        </w:rPr>
        <w:t xml:space="preserve"> </w:t>
      </w:r>
      <w:r>
        <w:rPr>
          <w:szCs w:val="20"/>
          <w:lang w:val="en-US"/>
        </w:rPr>
        <w:t>(40x40cm Wooden Blocks)</w:t>
      </w:r>
    </w:p>
    <w:p w14:paraId="70BA37A0" w14:textId="54B978F8" w:rsidR="00231D1E" w:rsidRPr="00231D1E" w:rsidRDefault="00231D1E" w:rsidP="00231D1E">
      <w:pPr>
        <w:pStyle w:val="ListParagraph"/>
        <w:numPr>
          <w:ilvl w:val="0"/>
          <w:numId w:val="20"/>
        </w:numPr>
        <w:rPr>
          <w:szCs w:val="20"/>
          <w:lang w:val="en-US"/>
        </w:rPr>
      </w:pPr>
      <w:r w:rsidRPr="00231D1E">
        <w:rPr>
          <w:szCs w:val="20"/>
          <w:lang w:val="en-US"/>
        </w:rPr>
        <w:t xml:space="preserve">2 x </w:t>
      </w:r>
      <w:r>
        <w:rPr>
          <w:szCs w:val="20"/>
          <w:lang w:val="en-US"/>
        </w:rPr>
        <w:t>1.8</w:t>
      </w:r>
      <w:r w:rsidRPr="00231D1E">
        <w:rPr>
          <w:szCs w:val="20"/>
          <w:lang w:val="en-US"/>
        </w:rPr>
        <w:t>m planks</w:t>
      </w:r>
    </w:p>
    <w:p w14:paraId="32F4E4FE" w14:textId="2127F650" w:rsidR="00231D1E" w:rsidRPr="00231D1E" w:rsidRDefault="00231D1E" w:rsidP="00231D1E">
      <w:pPr>
        <w:pStyle w:val="ListParagraph"/>
        <w:numPr>
          <w:ilvl w:val="0"/>
          <w:numId w:val="20"/>
        </w:numPr>
        <w:rPr>
          <w:szCs w:val="20"/>
          <w:lang w:val="en-US"/>
        </w:rPr>
      </w:pPr>
      <w:r w:rsidRPr="00231D1E">
        <w:rPr>
          <w:szCs w:val="20"/>
          <w:lang w:val="en-US"/>
        </w:rPr>
        <w:t xml:space="preserve">4 x tent pegs </w:t>
      </w:r>
    </w:p>
    <w:p w14:paraId="7801C574" w14:textId="77777777" w:rsidR="00231D1E" w:rsidRPr="00231D1E" w:rsidRDefault="00231D1E" w:rsidP="00231D1E">
      <w:pPr>
        <w:pStyle w:val="ListParagraph"/>
        <w:numPr>
          <w:ilvl w:val="0"/>
          <w:numId w:val="20"/>
        </w:numPr>
        <w:rPr>
          <w:szCs w:val="20"/>
          <w:lang w:val="en-US"/>
        </w:rPr>
      </w:pPr>
      <w:r w:rsidRPr="00231D1E">
        <w:rPr>
          <w:szCs w:val="20"/>
          <w:lang w:val="en-US"/>
        </w:rPr>
        <w:t>5 x high visibility vests</w:t>
      </w:r>
    </w:p>
    <w:p w14:paraId="4BCDFA50" w14:textId="4A8F7BF6" w:rsidR="00E877A0" w:rsidRPr="00231D1E" w:rsidRDefault="00391A5D" w:rsidP="00231D1E">
      <w:pPr>
        <w:pStyle w:val="ListParagraph"/>
        <w:numPr>
          <w:ilvl w:val="0"/>
          <w:numId w:val="20"/>
        </w:numPr>
        <w:rPr>
          <w:szCs w:val="20"/>
        </w:rPr>
      </w:pPr>
      <w:r>
        <w:rPr>
          <w:szCs w:val="20"/>
          <w:lang w:val="en-US"/>
        </w:rPr>
        <w:t>2 x 2m Start/Finish Lines</w:t>
      </w:r>
    </w:p>
    <w:p w14:paraId="61E5751E" w14:textId="77777777" w:rsidR="00231D1E" w:rsidRPr="00231D1E" w:rsidRDefault="00231D1E" w:rsidP="00391A5D">
      <w:pPr>
        <w:pStyle w:val="ListParagraph"/>
        <w:rPr>
          <w:szCs w:val="20"/>
        </w:rPr>
      </w:pPr>
    </w:p>
    <w:p w14:paraId="3808A2FC" w14:textId="77777777" w:rsidR="00E877A0" w:rsidRPr="008D6098" w:rsidRDefault="00E877A0" w:rsidP="00E877A0">
      <w:pPr>
        <w:rPr>
          <w:b/>
          <w:bCs/>
          <w:szCs w:val="20"/>
        </w:rPr>
      </w:pPr>
      <w:r w:rsidRPr="008D6098">
        <w:rPr>
          <w:b/>
          <w:bCs/>
          <w:szCs w:val="20"/>
        </w:rPr>
        <w:t>Aim</w:t>
      </w:r>
    </w:p>
    <w:p w14:paraId="3963F065" w14:textId="77777777" w:rsidR="00463D98" w:rsidRPr="008D6098" w:rsidRDefault="00463D98" w:rsidP="00463D98">
      <w:pPr>
        <w:rPr>
          <w:rFonts w:cs="Arial"/>
          <w:szCs w:val="20"/>
        </w:rPr>
      </w:pPr>
      <w:r w:rsidRPr="008D6098">
        <w:rPr>
          <w:rFonts w:cs="Arial"/>
          <w:szCs w:val="20"/>
        </w:rPr>
        <w:t>To get all the team from the start line to the finish line.</w:t>
      </w:r>
    </w:p>
    <w:p w14:paraId="20A69AFF" w14:textId="77777777" w:rsidR="008D6098" w:rsidRPr="008D6098" w:rsidRDefault="008D6098" w:rsidP="00463D98">
      <w:pPr>
        <w:rPr>
          <w:rFonts w:cs="Arial"/>
          <w:szCs w:val="20"/>
        </w:rPr>
      </w:pPr>
    </w:p>
    <w:p w14:paraId="140693A0" w14:textId="7BA0851A" w:rsidR="008D6098" w:rsidRPr="008D6098" w:rsidRDefault="008D6098" w:rsidP="00463D98">
      <w:pPr>
        <w:rPr>
          <w:rFonts w:cs="Arial"/>
          <w:b/>
          <w:bCs/>
          <w:szCs w:val="20"/>
        </w:rPr>
      </w:pPr>
      <w:r w:rsidRPr="008D6098">
        <w:rPr>
          <w:rFonts w:cs="Arial"/>
          <w:b/>
          <w:bCs/>
          <w:szCs w:val="20"/>
        </w:rPr>
        <w:t>Scenario</w:t>
      </w:r>
    </w:p>
    <w:p w14:paraId="2603731F" w14:textId="77777777" w:rsidR="008D6098" w:rsidRPr="008D6098" w:rsidRDefault="008D6098" w:rsidP="008D6098">
      <w:pPr>
        <w:numPr>
          <w:ilvl w:val="0"/>
          <w:numId w:val="21"/>
        </w:numPr>
        <w:rPr>
          <w:rFonts w:eastAsia="Times New Roman" w:cs="Arial"/>
          <w:szCs w:val="20"/>
        </w:rPr>
      </w:pPr>
      <w:r w:rsidRPr="008D6098">
        <w:rPr>
          <w:rFonts w:eastAsia="Times New Roman" w:cs="Arial"/>
          <w:szCs w:val="20"/>
        </w:rPr>
        <w:t xml:space="preserve">The team are split into equal numbers of Hospital Patients and Hospital Staff who are escaping from a volcanic earthquake </w:t>
      </w:r>
      <w:proofErr w:type="gramStart"/>
      <w:r w:rsidRPr="008D6098">
        <w:rPr>
          <w:rFonts w:eastAsia="Times New Roman" w:cs="Arial"/>
          <w:szCs w:val="20"/>
        </w:rPr>
        <w:t>zone</w:t>
      </w:r>
      <w:proofErr w:type="gramEnd"/>
    </w:p>
    <w:p w14:paraId="6D644174" w14:textId="77777777" w:rsidR="008D6098" w:rsidRPr="008D6098" w:rsidRDefault="008D6098" w:rsidP="008D6098">
      <w:pPr>
        <w:numPr>
          <w:ilvl w:val="0"/>
          <w:numId w:val="21"/>
        </w:numPr>
        <w:rPr>
          <w:rFonts w:eastAsia="Times New Roman" w:cs="Arial"/>
          <w:szCs w:val="20"/>
        </w:rPr>
      </w:pPr>
      <w:r w:rsidRPr="008D6098">
        <w:rPr>
          <w:rFonts w:eastAsia="Times New Roman" w:cs="Arial"/>
          <w:szCs w:val="20"/>
        </w:rPr>
        <w:t xml:space="preserve">A recent tremor has destroyed the only bridge to safety, leaving three block stanchions intact and two planks of wood </w:t>
      </w:r>
      <w:proofErr w:type="gramStart"/>
      <w:r w:rsidRPr="008D6098">
        <w:rPr>
          <w:rFonts w:eastAsia="Times New Roman" w:cs="Arial"/>
          <w:szCs w:val="20"/>
        </w:rPr>
        <w:t>nearby</w:t>
      </w:r>
      <w:proofErr w:type="gramEnd"/>
    </w:p>
    <w:p w14:paraId="3A2FED23" w14:textId="77777777" w:rsidR="008D6098" w:rsidRPr="008D6098" w:rsidRDefault="008D6098" w:rsidP="008D6098">
      <w:pPr>
        <w:numPr>
          <w:ilvl w:val="0"/>
          <w:numId w:val="21"/>
        </w:numPr>
        <w:rPr>
          <w:rFonts w:eastAsia="Times New Roman" w:cs="Arial"/>
          <w:szCs w:val="20"/>
        </w:rPr>
      </w:pPr>
      <w:r w:rsidRPr="008D6098">
        <w:rPr>
          <w:rFonts w:eastAsia="Times New Roman" w:cs="Arial"/>
          <w:szCs w:val="20"/>
        </w:rPr>
        <w:t xml:space="preserve">The canyon is full of molten </w:t>
      </w:r>
      <w:proofErr w:type="gramStart"/>
      <w:r w:rsidRPr="008D6098">
        <w:rPr>
          <w:rFonts w:eastAsia="Times New Roman" w:cs="Arial"/>
          <w:szCs w:val="20"/>
        </w:rPr>
        <w:t>lava</w:t>
      </w:r>
      <w:proofErr w:type="gramEnd"/>
    </w:p>
    <w:p w14:paraId="5BA92411" w14:textId="77777777" w:rsidR="008D6098" w:rsidRPr="008D6098" w:rsidRDefault="008D6098" w:rsidP="008D6098">
      <w:pPr>
        <w:numPr>
          <w:ilvl w:val="0"/>
          <w:numId w:val="21"/>
        </w:numPr>
        <w:rPr>
          <w:rFonts w:eastAsia="Times New Roman" w:cs="Arial"/>
          <w:szCs w:val="20"/>
        </w:rPr>
      </w:pPr>
      <w:r w:rsidRPr="008D6098">
        <w:rPr>
          <w:rFonts w:eastAsia="Times New Roman" w:cs="Arial"/>
          <w:szCs w:val="20"/>
        </w:rPr>
        <w:t xml:space="preserve">The patients have been injured in the earthquake. Each patient must have at least one member of staff accompanying them when they are being </w:t>
      </w:r>
      <w:proofErr w:type="gramStart"/>
      <w:r w:rsidRPr="008D6098">
        <w:rPr>
          <w:rFonts w:eastAsia="Times New Roman" w:cs="Arial"/>
          <w:szCs w:val="20"/>
        </w:rPr>
        <w:t>moved</w:t>
      </w:r>
      <w:proofErr w:type="gramEnd"/>
    </w:p>
    <w:p w14:paraId="02D97D8A" w14:textId="77777777" w:rsidR="008D6098" w:rsidRPr="008D6098" w:rsidRDefault="008D6098" w:rsidP="008D6098">
      <w:pPr>
        <w:numPr>
          <w:ilvl w:val="0"/>
          <w:numId w:val="21"/>
        </w:numPr>
        <w:rPr>
          <w:rFonts w:eastAsia="Times New Roman" w:cs="Arial"/>
          <w:szCs w:val="20"/>
        </w:rPr>
      </w:pPr>
      <w:r w:rsidRPr="008D6098">
        <w:rPr>
          <w:rFonts w:eastAsia="Times New Roman" w:cs="Arial"/>
          <w:szCs w:val="20"/>
        </w:rPr>
        <w:t xml:space="preserve">The team must work together to ensure no patients are left </w:t>
      </w:r>
      <w:proofErr w:type="gramStart"/>
      <w:r w:rsidRPr="008D6098">
        <w:rPr>
          <w:rFonts w:eastAsia="Times New Roman" w:cs="Arial"/>
          <w:szCs w:val="20"/>
        </w:rPr>
        <w:t>behind</w:t>
      </w:r>
      <w:proofErr w:type="gramEnd"/>
    </w:p>
    <w:p w14:paraId="40AB851D" w14:textId="77777777" w:rsidR="008D6098" w:rsidRPr="001E366D" w:rsidRDefault="008D6098" w:rsidP="00463D98">
      <w:pPr>
        <w:rPr>
          <w:rFonts w:ascii="Arial" w:hAnsi="Arial" w:cs="Arial"/>
        </w:rPr>
      </w:pPr>
    </w:p>
    <w:p w14:paraId="38F207E2" w14:textId="77777777" w:rsidR="00E877A0" w:rsidRPr="00DF1979" w:rsidRDefault="00E877A0" w:rsidP="00E877A0">
      <w:pPr>
        <w:rPr>
          <w:szCs w:val="20"/>
        </w:rPr>
      </w:pPr>
    </w:p>
    <w:p w14:paraId="0682EA9B" w14:textId="77777777" w:rsidR="00E877A0" w:rsidRPr="00DF1979" w:rsidRDefault="00E877A0" w:rsidP="00E877A0">
      <w:pPr>
        <w:pStyle w:val="BodyText2"/>
        <w:rPr>
          <w:rFonts w:ascii="Muli" w:hAnsi="Muli" w:cs="Arial"/>
          <w:b/>
          <w:bCs/>
          <w:color w:val="auto"/>
          <w:sz w:val="20"/>
          <w:szCs w:val="20"/>
        </w:rPr>
      </w:pPr>
      <w:r w:rsidRPr="00DF1979">
        <w:rPr>
          <w:rFonts w:ascii="Muli" w:hAnsi="Muli" w:cs="Arial"/>
          <w:b/>
          <w:bCs/>
          <w:color w:val="auto"/>
          <w:sz w:val="20"/>
          <w:szCs w:val="20"/>
        </w:rPr>
        <w:t>Rules</w:t>
      </w:r>
    </w:p>
    <w:p w14:paraId="7F0B4205" w14:textId="77777777" w:rsidR="00417180" w:rsidRPr="00417180" w:rsidRDefault="00417180" w:rsidP="00417180">
      <w:pPr>
        <w:pStyle w:val="ListParagraph"/>
        <w:numPr>
          <w:ilvl w:val="0"/>
          <w:numId w:val="22"/>
        </w:numPr>
        <w:rPr>
          <w:rFonts w:eastAsia="Times New Roman" w:cs="Arial"/>
          <w:szCs w:val="20"/>
        </w:rPr>
      </w:pPr>
      <w:r w:rsidRPr="00417180">
        <w:rPr>
          <w:rFonts w:eastAsia="Times New Roman" w:cs="Arial"/>
          <w:szCs w:val="20"/>
        </w:rPr>
        <w:t xml:space="preserve">Planks can withstand contact with the lava for only 2-3 seconds before </w:t>
      </w:r>
      <w:proofErr w:type="gramStart"/>
      <w:r w:rsidRPr="00417180">
        <w:rPr>
          <w:rFonts w:eastAsia="Times New Roman" w:cs="Arial"/>
          <w:szCs w:val="20"/>
        </w:rPr>
        <w:t>igniting</w:t>
      </w:r>
      <w:proofErr w:type="gramEnd"/>
    </w:p>
    <w:p w14:paraId="6DF0ABDB" w14:textId="77777777" w:rsidR="00417180" w:rsidRPr="00417180" w:rsidRDefault="00417180" w:rsidP="00417180">
      <w:pPr>
        <w:pStyle w:val="ListParagraph"/>
        <w:numPr>
          <w:ilvl w:val="0"/>
          <w:numId w:val="22"/>
        </w:numPr>
        <w:rPr>
          <w:rFonts w:eastAsia="Times New Roman" w:cs="Arial"/>
          <w:szCs w:val="20"/>
        </w:rPr>
      </w:pPr>
      <w:r w:rsidRPr="00417180">
        <w:rPr>
          <w:rFonts w:eastAsia="Times New Roman" w:cs="Arial"/>
          <w:szCs w:val="20"/>
        </w:rPr>
        <w:t xml:space="preserve">The planks will only hold three people, no more can cross at any one </w:t>
      </w:r>
      <w:proofErr w:type="gramStart"/>
      <w:r w:rsidRPr="00417180">
        <w:rPr>
          <w:rFonts w:eastAsia="Times New Roman" w:cs="Arial"/>
          <w:szCs w:val="20"/>
        </w:rPr>
        <w:t>time</w:t>
      </w:r>
      <w:proofErr w:type="gramEnd"/>
    </w:p>
    <w:p w14:paraId="44FDDC15" w14:textId="77777777" w:rsidR="00417180" w:rsidRPr="00417180" w:rsidRDefault="00417180" w:rsidP="00417180">
      <w:pPr>
        <w:pStyle w:val="ListParagraph"/>
        <w:numPr>
          <w:ilvl w:val="0"/>
          <w:numId w:val="22"/>
        </w:numPr>
        <w:rPr>
          <w:rFonts w:eastAsia="Times New Roman" w:cs="Arial"/>
          <w:szCs w:val="20"/>
        </w:rPr>
      </w:pPr>
      <w:r w:rsidRPr="00417180">
        <w:rPr>
          <w:rFonts w:eastAsia="Times New Roman" w:cs="Arial"/>
          <w:szCs w:val="20"/>
        </w:rPr>
        <w:t xml:space="preserve">Each patient must have at least one member of staff accompanying them when they are being </w:t>
      </w:r>
      <w:proofErr w:type="gramStart"/>
      <w:r w:rsidRPr="00417180">
        <w:rPr>
          <w:rFonts w:eastAsia="Times New Roman" w:cs="Arial"/>
          <w:szCs w:val="20"/>
        </w:rPr>
        <w:t>moved</w:t>
      </w:r>
      <w:proofErr w:type="gramEnd"/>
      <w:r w:rsidRPr="00417180">
        <w:rPr>
          <w:rFonts w:eastAsia="Times New Roman" w:cs="Arial"/>
          <w:szCs w:val="20"/>
        </w:rPr>
        <w:t xml:space="preserve"> </w:t>
      </w:r>
    </w:p>
    <w:p w14:paraId="59F0DE47" w14:textId="77777777" w:rsidR="00417180" w:rsidRPr="00417180" w:rsidRDefault="00417180" w:rsidP="00417180">
      <w:pPr>
        <w:pStyle w:val="ListParagraph"/>
        <w:numPr>
          <w:ilvl w:val="0"/>
          <w:numId w:val="22"/>
        </w:numPr>
        <w:rPr>
          <w:rFonts w:eastAsia="Times New Roman" w:cs="Arial"/>
          <w:szCs w:val="20"/>
        </w:rPr>
      </w:pPr>
      <w:r w:rsidRPr="00417180">
        <w:rPr>
          <w:rFonts w:eastAsia="Times New Roman" w:cs="Arial"/>
          <w:szCs w:val="20"/>
        </w:rPr>
        <w:t xml:space="preserve">No one can touch the ground between the stanchions or the whole team must start </w:t>
      </w:r>
      <w:proofErr w:type="gramStart"/>
      <w:r w:rsidRPr="00417180">
        <w:rPr>
          <w:rFonts w:eastAsia="Times New Roman" w:cs="Arial"/>
          <w:szCs w:val="20"/>
        </w:rPr>
        <w:t>again</w:t>
      </w:r>
      <w:proofErr w:type="gramEnd"/>
    </w:p>
    <w:p w14:paraId="088C4308" w14:textId="77777777" w:rsidR="00417180" w:rsidRPr="00417180" w:rsidRDefault="00417180" w:rsidP="00417180">
      <w:pPr>
        <w:pStyle w:val="ListParagraph"/>
        <w:numPr>
          <w:ilvl w:val="0"/>
          <w:numId w:val="22"/>
        </w:numPr>
        <w:rPr>
          <w:rFonts w:eastAsia="Times New Roman" w:cs="Arial"/>
          <w:szCs w:val="20"/>
        </w:rPr>
      </w:pPr>
      <w:r w:rsidRPr="00417180">
        <w:rPr>
          <w:rFonts w:eastAsia="Times New Roman" w:cs="Arial"/>
          <w:szCs w:val="20"/>
        </w:rPr>
        <w:t xml:space="preserve">The stanchions may not be </w:t>
      </w:r>
      <w:proofErr w:type="gramStart"/>
      <w:r w:rsidRPr="00417180">
        <w:rPr>
          <w:rFonts w:eastAsia="Times New Roman" w:cs="Arial"/>
          <w:szCs w:val="20"/>
        </w:rPr>
        <w:t>moved</w:t>
      </w:r>
      <w:proofErr w:type="gramEnd"/>
    </w:p>
    <w:p w14:paraId="44DC7A77" w14:textId="77777777" w:rsidR="00847FF6" w:rsidRPr="00DF1979" w:rsidRDefault="00847FF6" w:rsidP="00847FF6">
      <w:pPr>
        <w:pStyle w:val="ListParagraph"/>
        <w:rPr>
          <w:rFonts w:cs="Arial"/>
          <w:color w:val="000000" w:themeColor="text1"/>
          <w:szCs w:val="20"/>
        </w:rPr>
      </w:pPr>
    </w:p>
    <w:p w14:paraId="411310F1" w14:textId="25376650" w:rsidR="007D5513" w:rsidRPr="00DF1979" w:rsidRDefault="007D5513" w:rsidP="007D5513">
      <w:pPr>
        <w:rPr>
          <w:rFonts w:cs="Arial"/>
          <w:b/>
          <w:bCs/>
          <w:color w:val="000000" w:themeColor="text1"/>
          <w:szCs w:val="20"/>
        </w:rPr>
      </w:pPr>
      <w:r w:rsidRPr="00DF1979">
        <w:rPr>
          <w:rFonts w:cs="Arial"/>
          <w:b/>
          <w:bCs/>
          <w:color w:val="000000" w:themeColor="text1"/>
          <w:szCs w:val="20"/>
        </w:rPr>
        <w:t>Method</w:t>
      </w:r>
    </w:p>
    <w:p w14:paraId="5B00048C" w14:textId="77777777" w:rsidR="009F6DD6" w:rsidRPr="009F6DD6" w:rsidRDefault="009F6DD6" w:rsidP="009F6DD6">
      <w:pPr>
        <w:rPr>
          <w:rFonts w:cs="Arial"/>
          <w:color w:val="000000" w:themeColor="text1"/>
          <w:szCs w:val="20"/>
        </w:rPr>
      </w:pPr>
      <w:r w:rsidRPr="009F6DD6">
        <w:rPr>
          <w:rFonts w:cs="Arial"/>
          <w:color w:val="000000" w:themeColor="text1"/>
          <w:szCs w:val="20"/>
        </w:rPr>
        <w:t xml:space="preserve">This is more of a mental task than a physical one.  The team will need to plan carefully and probably rehearse before attempting the crossing. To cross the gap the team must simply lay the two planks </w:t>
      </w:r>
      <w:r w:rsidRPr="009F6DD6">
        <w:rPr>
          <w:rFonts w:cs="Arial"/>
          <w:color w:val="000000" w:themeColor="text1"/>
          <w:szCs w:val="20"/>
        </w:rPr>
        <w:lastRenderedPageBreak/>
        <w:t xml:space="preserve">across the blocks in front of them, get onto the front plank, pick up the rear plank and place it in front of them, until they have reached the other side. </w:t>
      </w:r>
    </w:p>
    <w:p w14:paraId="2ABB4B79" w14:textId="77777777" w:rsidR="009F6DD6" w:rsidRPr="009F6DD6" w:rsidRDefault="009F6DD6" w:rsidP="009F6DD6">
      <w:pPr>
        <w:rPr>
          <w:rFonts w:cs="Arial"/>
          <w:color w:val="000000" w:themeColor="text1"/>
          <w:szCs w:val="20"/>
        </w:rPr>
      </w:pPr>
    </w:p>
    <w:p w14:paraId="6E4B27E9" w14:textId="77777777" w:rsidR="009F6DD6" w:rsidRPr="009F6DD6" w:rsidRDefault="009F6DD6" w:rsidP="009F6DD6">
      <w:pPr>
        <w:rPr>
          <w:rFonts w:cs="Arial"/>
          <w:color w:val="000000" w:themeColor="text1"/>
          <w:szCs w:val="20"/>
        </w:rPr>
      </w:pPr>
      <w:r w:rsidRPr="009F6DD6">
        <w:rPr>
          <w:rFonts w:cs="Arial"/>
          <w:color w:val="000000" w:themeColor="text1"/>
          <w:szCs w:val="20"/>
        </w:rPr>
        <w:t>For ease of identification, we recommend that the patients should wear the high visibility vests.</w:t>
      </w:r>
    </w:p>
    <w:p w14:paraId="5447165F" w14:textId="77777777" w:rsidR="009F6DD6" w:rsidRPr="009F6DD6" w:rsidRDefault="009F6DD6" w:rsidP="009F6DD6">
      <w:pPr>
        <w:rPr>
          <w:rFonts w:cs="Arial"/>
          <w:color w:val="000000" w:themeColor="text1"/>
          <w:szCs w:val="20"/>
        </w:rPr>
      </w:pPr>
    </w:p>
    <w:p w14:paraId="463216C0" w14:textId="77777777" w:rsidR="009F6DD6" w:rsidRPr="009F6DD6" w:rsidRDefault="009F6DD6" w:rsidP="009F6DD6">
      <w:pPr>
        <w:rPr>
          <w:rFonts w:cs="Arial"/>
          <w:color w:val="000000" w:themeColor="text1"/>
          <w:szCs w:val="20"/>
        </w:rPr>
      </w:pPr>
      <w:r w:rsidRPr="009F6DD6">
        <w:rPr>
          <w:rFonts w:cs="Arial"/>
          <w:color w:val="000000" w:themeColor="text1"/>
          <w:szCs w:val="20"/>
        </w:rPr>
        <w:t>For a team of 10:</w:t>
      </w:r>
    </w:p>
    <w:p w14:paraId="2620360A" w14:textId="4F288A4F" w:rsidR="009F6DD6" w:rsidRPr="009F6DD6" w:rsidRDefault="009F6DD6" w:rsidP="009F6DD6">
      <w:pPr>
        <w:pStyle w:val="ListParagraph"/>
        <w:numPr>
          <w:ilvl w:val="1"/>
          <w:numId w:val="23"/>
        </w:numPr>
        <w:rPr>
          <w:rFonts w:cs="Arial"/>
          <w:color w:val="000000" w:themeColor="text1"/>
          <w:szCs w:val="20"/>
        </w:rPr>
      </w:pPr>
      <w:r w:rsidRPr="009F6DD6">
        <w:rPr>
          <w:rFonts w:cs="Arial"/>
          <w:color w:val="000000" w:themeColor="text1"/>
          <w:szCs w:val="20"/>
        </w:rPr>
        <w:t xml:space="preserve">2 staff take one patient over, 2 staff </w:t>
      </w:r>
      <w:proofErr w:type="gramStart"/>
      <w:r w:rsidRPr="009F6DD6">
        <w:rPr>
          <w:rFonts w:cs="Arial"/>
          <w:color w:val="000000" w:themeColor="text1"/>
          <w:szCs w:val="20"/>
        </w:rPr>
        <w:t>return</w:t>
      </w:r>
      <w:proofErr w:type="gramEnd"/>
    </w:p>
    <w:p w14:paraId="3CC5F7D9" w14:textId="1E8698EF" w:rsidR="009F6DD6" w:rsidRPr="009F6DD6" w:rsidRDefault="009F6DD6" w:rsidP="009F6DD6">
      <w:pPr>
        <w:pStyle w:val="ListParagraph"/>
        <w:numPr>
          <w:ilvl w:val="1"/>
          <w:numId w:val="23"/>
        </w:numPr>
        <w:rPr>
          <w:rFonts w:cs="Arial"/>
          <w:color w:val="000000" w:themeColor="text1"/>
          <w:szCs w:val="20"/>
        </w:rPr>
      </w:pPr>
      <w:r w:rsidRPr="009F6DD6">
        <w:rPr>
          <w:rFonts w:cs="Arial"/>
          <w:color w:val="000000" w:themeColor="text1"/>
          <w:szCs w:val="20"/>
        </w:rPr>
        <w:t xml:space="preserve">2 staff take one patient over, 1 </w:t>
      </w:r>
      <w:proofErr w:type="gramStart"/>
      <w:r w:rsidRPr="009F6DD6">
        <w:rPr>
          <w:rFonts w:cs="Arial"/>
          <w:color w:val="000000" w:themeColor="text1"/>
          <w:szCs w:val="20"/>
        </w:rPr>
        <w:t>returns</w:t>
      </w:r>
      <w:proofErr w:type="gramEnd"/>
    </w:p>
    <w:p w14:paraId="11C20DFC" w14:textId="3D730F72" w:rsidR="009F6DD6" w:rsidRPr="009F6DD6" w:rsidRDefault="009F6DD6" w:rsidP="009F6DD6">
      <w:pPr>
        <w:pStyle w:val="ListParagraph"/>
        <w:numPr>
          <w:ilvl w:val="1"/>
          <w:numId w:val="23"/>
        </w:numPr>
        <w:rPr>
          <w:rFonts w:cs="Arial"/>
          <w:color w:val="000000" w:themeColor="text1"/>
          <w:szCs w:val="20"/>
        </w:rPr>
      </w:pPr>
      <w:r w:rsidRPr="009F6DD6">
        <w:rPr>
          <w:rFonts w:cs="Arial"/>
          <w:color w:val="000000" w:themeColor="text1"/>
          <w:szCs w:val="20"/>
        </w:rPr>
        <w:t xml:space="preserve">2 staff take one patient over, 1 </w:t>
      </w:r>
      <w:proofErr w:type="gramStart"/>
      <w:r w:rsidRPr="009F6DD6">
        <w:rPr>
          <w:rFonts w:cs="Arial"/>
          <w:color w:val="000000" w:themeColor="text1"/>
          <w:szCs w:val="20"/>
        </w:rPr>
        <w:t>returns</w:t>
      </w:r>
      <w:proofErr w:type="gramEnd"/>
    </w:p>
    <w:p w14:paraId="5C9F4154" w14:textId="754CB28D" w:rsidR="009F6DD6" w:rsidRPr="009F6DD6" w:rsidRDefault="009F6DD6" w:rsidP="009F6DD6">
      <w:pPr>
        <w:pStyle w:val="ListParagraph"/>
        <w:numPr>
          <w:ilvl w:val="1"/>
          <w:numId w:val="23"/>
        </w:numPr>
        <w:rPr>
          <w:rFonts w:cs="Arial"/>
          <w:color w:val="000000" w:themeColor="text1"/>
          <w:szCs w:val="20"/>
        </w:rPr>
      </w:pPr>
      <w:r w:rsidRPr="009F6DD6">
        <w:rPr>
          <w:rFonts w:cs="Arial"/>
          <w:color w:val="000000" w:themeColor="text1"/>
          <w:szCs w:val="20"/>
        </w:rPr>
        <w:t xml:space="preserve">2 staff take one patient over, 1 </w:t>
      </w:r>
      <w:proofErr w:type="gramStart"/>
      <w:r w:rsidRPr="009F6DD6">
        <w:rPr>
          <w:rFonts w:cs="Arial"/>
          <w:color w:val="000000" w:themeColor="text1"/>
          <w:szCs w:val="20"/>
        </w:rPr>
        <w:t>returns</w:t>
      </w:r>
      <w:proofErr w:type="gramEnd"/>
    </w:p>
    <w:p w14:paraId="649A29FA" w14:textId="2428A0C7" w:rsidR="009F6DD6" w:rsidRPr="009F6DD6" w:rsidRDefault="009F6DD6" w:rsidP="009F6DD6">
      <w:pPr>
        <w:pStyle w:val="ListParagraph"/>
        <w:numPr>
          <w:ilvl w:val="1"/>
          <w:numId w:val="23"/>
        </w:numPr>
        <w:rPr>
          <w:rFonts w:cs="Arial"/>
          <w:color w:val="000000" w:themeColor="text1"/>
          <w:szCs w:val="20"/>
        </w:rPr>
      </w:pPr>
      <w:r w:rsidRPr="009F6DD6">
        <w:rPr>
          <w:rFonts w:cs="Arial"/>
          <w:color w:val="000000" w:themeColor="text1"/>
          <w:szCs w:val="20"/>
        </w:rPr>
        <w:t xml:space="preserve">2 staff take one patient over, 1 </w:t>
      </w:r>
      <w:proofErr w:type="gramStart"/>
      <w:r w:rsidRPr="009F6DD6">
        <w:rPr>
          <w:rFonts w:cs="Arial"/>
          <w:color w:val="000000" w:themeColor="text1"/>
          <w:szCs w:val="20"/>
        </w:rPr>
        <w:t>returns</w:t>
      </w:r>
      <w:proofErr w:type="gramEnd"/>
    </w:p>
    <w:p w14:paraId="7A995975" w14:textId="77777777" w:rsidR="00DF1979" w:rsidRPr="00DF1979" w:rsidRDefault="00DF1979" w:rsidP="00E877A0">
      <w:pPr>
        <w:rPr>
          <w:b/>
          <w:bCs/>
          <w:szCs w:val="20"/>
        </w:rPr>
      </w:pPr>
    </w:p>
    <w:p w14:paraId="22DD61EC" w14:textId="58B4904A" w:rsidR="00E877A0" w:rsidRPr="00DF1979" w:rsidRDefault="00E877A0" w:rsidP="00E877A0">
      <w:pPr>
        <w:rPr>
          <w:b/>
          <w:bCs/>
          <w:szCs w:val="20"/>
        </w:rPr>
      </w:pPr>
      <w:r w:rsidRPr="00DF1979">
        <w:rPr>
          <w:b/>
          <w:bCs/>
          <w:szCs w:val="20"/>
        </w:rPr>
        <w:t>Set Up</w:t>
      </w:r>
    </w:p>
    <w:p w14:paraId="6DE7B55A" w14:textId="6D7E84D9" w:rsidR="003D1AC7" w:rsidRDefault="001C2EEB" w:rsidP="00BA490C">
      <w:pPr>
        <w:pStyle w:val="ListParagraph"/>
        <w:numPr>
          <w:ilvl w:val="0"/>
          <w:numId w:val="17"/>
        </w:numPr>
        <w:rPr>
          <w:szCs w:val="20"/>
        </w:rPr>
      </w:pPr>
      <w:r>
        <w:rPr>
          <w:szCs w:val="20"/>
        </w:rPr>
        <w:t xml:space="preserve">Peg out the start and Finish lines </w:t>
      </w:r>
      <w:r w:rsidR="00BA490C">
        <w:rPr>
          <w:szCs w:val="20"/>
        </w:rPr>
        <w:t>5</w:t>
      </w:r>
      <w:r>
        <w:rPr>
          <w:szCs w:val="20"/>
        </w:rPr>
        <w:t>m apart</w:t>
      </w:r>
      <w:r w:rsidR="00BA490C">
        <w:rPr>
          <w:szCs w:val="20"/>
        </w:rPr>
        <w:t xml:space="preserve"> (You can use the start line </w:t>
      </w:r>
      <w:proofErr w:type="spellStart"/>
      <w:r w:rsidR="00BA490C">
        <w:rPr>
          <w:szCs w:val="20"/>
        </w:rPr>
        <w:t>sto</w:t>
      </w:r>
      <w:proofErr w:type="spellEnd"/>
      <w:r w:rsidR="00BA490C">
        <w:rPr>
          <w:szCs w:val="20"/>
        </w:rPr>
        <w:t xml:space="preserve"> help measure (2.5x start </w:t>
      </w:r>
      <w:r w:rsidR="00BA490C" w:rsidRPr="00BA490C">
        <w:rPr>
          <w:szCs w:val="20"/>
        </w:rPr>
        <w:t>line)</w:t>
      </w:r>
    </w:p>
    <w:p w14:paraId="133F9826" w14:textId="0BBF52E9" w:rsidR="00BA490C" w:rsidRDefault="00BA490C" w:rsidP="00BA490C">
      <w:pPr>
        <w:pStyle w:val="ListParagraph"/>
        <w:numPr>
          <w:ilvl w:val="0"/>
          <w:numId w:val="17"/>
        </w:numPr>
        <w:rPr>
          <w:szCs w:val="20"/>
        </w:rPr>
      </w:pPr>
      <w:r>
        <w:rPr>
          <w:szCs w:val="20"/>
        </w:rPr>
        <w:t xml:space="preserve">Place the islands as in the picture </w:t>
      </w:r>
      <w:proofErr w:type="gramStart"/>
      <w:r>
        <w:rPr>
          <w:szCs w:val="20"/>
        </w:rPr>
        <w:t>below</w:t>
      </w:r>
      <w:proofErr w:type="gramEnd"/>
    </w:p>
    <w:p w14:paraId="1BEF8CFC" w14:textId="0DF3B886" w:rsidR="00486DFB" w:rsidRPr="00BA490C" w:rsidRDefault="00486DFB" w:rsidP="00BA490C">
      <w:pPr>
        <w:pStyle w:val="ListParagraph"/>
        <w:numPr>
          <w:ilvl w:val="0"/>
          <w:numId w:val="17"/>
        </w:numPr>
        <w:rPr>
          <w:szCs w:val="20"/>
        </w:rPr>
      </w:pPr>
      <w:r>
        <w:rPr>
          <w:szCs w:val="20"/>
        </w:rPr>
        <w:t xml:space="preserve">Leave planks beside the start </w:t>
      </w:r>
      <w:proofErr w:type="gramStart"/>
      <w:r>
        <w:rPr>
          <w:szCs w:val="20"/>
        </w:rPr>
        <w:t>line</w:t>
      </w:r>
      <w:proofErr w:type="gramEnd"/>
    </w:p>
    <w:p w14:paraId="22025182" w14:textId="77777777" w:rsidR="00E877A0" w:rsidRPr="00DF1979" w:rsidRDefault="00E877A0" w:rsidP="00E877A0">
      <w:pPr>
        <w:rPr>
          <w:szCs w:val="20"/>
        </w:rPr>
      </w:pPr>
    </w:p>
    <w:p w14:paraId="4DFDB999" w14:textId="0CCD3A9E" w:rsidR="00E877A0" w:rsidRPr="00DF1979" w:rsidRDefault="00E877A0" w:rsidP="00E877A0">
      <w:pPr>
        <w:rPr>
          <w:szCs w:val="20"/>
        </w:rPr>
      </w:pPr>
    </w:p>
    <w:p w14:paraId="749BE242" w14:textId="12B7C02C" w:rsidR="001C2EEB" w:rsidRDefault="001C2EEB" w:rsidP="001C2EEB">
      <w:pPr>
        <w:pStyle w:val="Header"/>
        <w:rPr>
          <w:rFonts w:ascii="Arial" w:hAnsi="Arial" w:cs="Arial"/>
        </w:rPr>
      </w:pPr>
      <w:r w:rsidRPr="001E366D">
        <w:rPr>
          <w:rFonts w:ascii="Arial" w:hAnsi="Arial" w:cs="Arial"/>
          <w:noProof/>
        </w:rPr>
        <mc:AlternateContent>
          <mc:Choice Requires="wpg">
            <w:drawing>
              <wp:anchor distT="0" distB="0" distL="114300" distR="114300" simplePos="0" relativeHeight="251663360" behindDoc="0" locked="0" layoutInCell="1" allowOverlap="1" wp14:anchorId="5E1179FC" wp14:editId="478349EC">
                <wp:simplePos x="0" y="0"/>
                <wp:positionH relativeFrom="column">
                  <wp:posOffset>699135</wp:posOffset>
                </wp:positionH>
                <wp:positionV relativeFrom="paragraph">
                  <wp:posOffset>31115</wp:posOffset>
                </wp:positionV>
                <wp:extent cx="5801360" cy="1271905"/>
                <wp:effectExtent l="3810" t="24130" r="0" b="8890"/>
                <wp:wrapNone/>
                <wp:docPr id="183582507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1271905"/>
                          <a:chOff x="1776" y="13165"/>
                          <a:chExt cx="9136" cy="2003"/>
                        </a:xfrm>
                      </wpg:grpSpPr>
                      <wps:wsp>
                        <wps:cNvPr id="173933128" name="Rectangle 3"/>
                        <wps:cNvSpPr>
                          <a:spLocks noChangeArrowheads="1"/>
                        </wps:cNvSpPr>
                        <wps:spPr bwMode="auto">
                          <a:xfrm>
                            <a:off x="4560" y="13712"/>
                            <a:ext cx="288" cy="256"/>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492856314" name="Line 4"/>
                        <wps:cNvCnPr>
                          <a:cxnSpLocks noChangeShapeType="1"/>
                        </wps:cNvCnPr>
                        <wps:spPr bwMode="auto">
                          <a:xfrm>
                            <a:off x="2928" y="13328"/>
                            <a:ext cx="0" cy="1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4716454" name="Line 5"/>
                        <wps:cNvCnPr>
                          <a:cxnSpLocks noChangeShapeType="1"/>
                        </wps:cNvCnPr>
                        <wps:spPr bwMode="auto">
                          <a:xfrm>
                            <a:off x="9360" y="13392"/>
                            <a:ext cx="0" cy="16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8141154" name="Rectangle 6"/>
                        <wps:cNvSpPr>
                          <a:spLocks noChangeArrowheads="1"/>
                        </wps:cNvSpPr>
                        <wps:spPr bwMode="auto">
                          <a:xfrm>
                            <a:off x="7328" y="13632"/>
                            <a:ext cx="288" cy="256"/>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25264292" name="Rectangle 7"/>
                        <wps:cNvSpPr>
                          <a:spLocks noChangeArrowheads="1"/>
                        </wps:cNvSpPr>
                        <wps:spPr bwMode="auto">
                          <a:xfrm>
                            <a:off x="5856" y="14912"/>
                            <a:ext cx="288" cy="256"/>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84628903" name="Rectangle 8"/>
                        <wps:cNvSpPr>
                          <a:spLocks noChangeArrowheads="1"/>
                        </wps:cNvSpPr>
                        <wps:spPr bwMode="auto">
                          <a:xfrm>
                            <a:off x="2864" y="13744"/>
                            <a:ext cx="1776"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8455708" name="Rectangle 9"/>
                        <wps:cNvSpPr>
                          <a:spLocks noChangeArrowheads="1"/>
                        </wps:cNvSpPr>
                        <wps:spPr bwMode="auto">
                          <a:xfrm rot="2487449">
                            <a:off x="4464" y="14400"/>
                            <a:ext cx="1776"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0808366" name="Text Box 10"/>
                        <wps:cNvSpPr txBox="1">
                          <a:spLocks noChangeArrowheads="1"/>
                        </wps:cNvSpPr>
                        <wps:spPr bwMode="auto">
                          <a:xfrm>
                            <a:off x="1776" y="13245"/>
                            <a:ext cx="144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1B0A8" w14:textId="77777777" w:rsidR="001C2EEB" w:rsidRDefault="001C2EEB" w:rsidP="001C2EEB">
                              <w:pPr>
                                <w:rPr>
                                  <w:rFonts w:ascii="Palatino" w:hAnsi="Palatino"/>
                                </w:rPr>
                              </w:pPr>
                              <w:r>
                                <w:rPr>
                                  <w:rFonts w:ascii="Palatino" w:hAnsi="Palatino"/>
                                </w:rPr>
                                <w:t xml:space="preserve">Start </w:t>
                              </w:r>
                              <w:proofErr w:type="gramStart"/>
                              <w:r>
                                <w:rPr>
                                  <w:rFonts w:ascii="Palatino" w:hAnsi="Palatino"/>
                                </w:rPr>
                                <w:t>line</w:t>
                              </w:r>
                              <w:proofErr w:type="gramEnd"/>
                            </w:p>
                          </w:txbxContent>
                        </wps:txbx>
                        <wps:bodyPr rot="0" vert="horz" wrap="square" lIns="91440" tIns="45720" rIns="91440" bIns="45720" anchor="t" anchorCtr="0" upright="1">
                          <a:noAutofit/>
                        </wps:bodyPr>
                      </wps:wsp>
                      <wps:wsp>
                        <wps:cNvPr id="597457429" name="Text Box 11"/>
                        <wps:cNvSpPr txBox="1">
                          <a:spLocks noChangeArrowheads="1"/>
                        </wps:cNvSpPr>
                        <wps:spPr bwMode="auto">
                          <a:xfrm>
                            <a:off x="9296" y="13293"/>
                            <a:ext cx="1616"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FAF6F" w14:textId="77777777" w:rsidR="001C2EEB" w:rsidRDefault="001C2EEB" w:rsidP="001C2EEB">
                              <w:pPr>
                                <w:rPr>
                                  <w:rFonts w:ascii="Palatino" w:hAnsi="Palatino"/>
                                </w:rPr>
                              </w:pPr>
                              <w:r>
                                <w:rPr>
                                  <w:rFonts w:ascii="Palatino" w:hAnsi="Palatino"/>
                                </w:rPr>
                                <w:t>Finish line</w:t>
                              </w:r>
                            </w:p>
                          </w:txbxContent>
                        </wps:txbx>
                        <wps:bodyPr rot="0" vert="horz" wrap="square" lIns="91440" tIns="45720" rIns="91440" bIns="45720" anchor="t" anchorCtr="0" upright="1">
                          <a:noAutofit/>
                        </wps:bodyPr>
                      </wps:wsp>
                      <wps:wsp>
                        <wps:cNvPr id="1041197357" name="Line 12"/>
                        <wps:cNvCnPr>
                          <a:cxnSpLocks noChangeShapeType="1"/>
                        </wps:cNvCnPr>
                        <wps:spPr bwMode="auto">
                          <a:xfrm>
                            <a:off x="2960" y="13216"/>
                            <a:ext cx="6384"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10942486" name="Text Box 13"/>
                        <wps:cNvSpPr txBox="1">
                          <a:spLocks noChangeArrowheads="1"/>
                        </wps:cNvSpPr>
                        <wps:spPr bwMode="auto">
                          <a:xfrm>
                            <a:off x="5456" y="13165"/>
                            <a:ext cx="144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68798" w14:textId="77777777" w:rsidR="001C2EEB" w:rsidRDefault="001C2EEB" w:rsidP="001C2EEB">
                              <w:pPr>
                                <w:jc w:val="center"/>
                                <w:rPr>
                                  <w:rFonts w:ascii="Palatino" w:hAnsi="Palatino"/>
                                </w:rPr>
                              </w:pPr>
                              <w:r>
                                <w:rPr>
                                  <w:rFonts w:ascii="Palatino" w:hAnsi="Palatino"/>
                                </w:rPr>
                                <w:t>6m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179FC" id="Group 1" o:spid="_x0000_s1026" style="position:absolute;margin-left:55.05pt;margin-top:2.45pt;width:456.8pt;height:100.15pt;z-index:251663360" coordorigin="1776,13165" coordsize="9136,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">
                <v:rect id="Rectangle 3" o:spid="_x0000_s1027" style="position:absolute;left:4560;top:13712;width:288;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" fillcolor="black">
                  <v:fill r:id="rId7" o:title="" type="pattern"/>
                </v:rect>
                <v:line id="Line 4" o:spid="_x0000_s1028" style="position:absolute;visibility:visible;mso-wrap-style:square" from="2928,13328" to="2928,15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"/>
                <v:line id="Line 5" o:spid="_x0000_s1029" style="position:absolute;visibility:visible;mso-wrap-style:square" from="9360,13392" to="9360,1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"/>
                <v:rect id="Rectangle 6" o:spid="_x0000_s1030" style="position:absolute;left:7328;top:13632;width:288;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" fillcolor="black">
                  <v:fill r:id="rId7" o:title="" type="pattern"/>
                </v:rect>
                <v:rect id="Rectangle 7" o:spid="_x0000_s1031" style="position:absolute;left:5856;top:14912;width:288;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" fillcolor="black">
                  <v:fill r:id="rId7" o:title="" type="pattern"/>
                </v:rect>
                <v:rect id="Rectangle 8" o:spid="_x0000_s1032" style="position:absolute;left:2864;top:13744;width:177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"/>
                <v:rect id="Rectangle 9" o:spid="_x0000_s1033" style="position:absolute;left:4464;top:14400;width:1776;height:144;rotation:271695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"/>
                <v:shapetype id="_x0000_t202" coordsize="21600,21600" o:spt="202" path="m,l,21600r21600,l21600,xe">
                  <v:stroke joinstyle="miter"/>
                  <v:path gradientshapeok="t" o:connecttype="rect"/>
                </v:shapetype>
                <v:shape id="_x0000_s1034" type="#_x0000_t202" style="position:absolute;left:1776;top:13245;width:144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" filled="f" stroked="f">
                  <v:textbox>
                    <w:txbxContent>
                      <w:p w14:paraId="5F81B0A8" w14:textId="77777777" w:rsidR="001C2EEB" w:rsidRDefault="001C2EEB" w:rsidP="001C2EEB">
                        <w:pPr>
                          <w:rPr>
                            <w:rFonts w:ascii="Palatino" w:hAnsi="Palatino"/>
                          </w:rPr>
                        </w:pPr>
                        <w:r>
                          <w:rPr>
                            <w:rFonts w:ascii="Palatino" w:hAnsi="Palatino"/>
                          </w:rPr>
                          <w:t xml:space="preserve">Start </w:t>
                        </w:r>
                        <w:proofErr w:type="gramStart"/>
                        <w:r>
                          <w:rPr>
                            <w:rFonts w:ascii="Palatino" w:hAnsi="Palatino"/>
                          </w:rPr>
                          <w:t>line</w:t>
                        </w:r>
                        <w:proofErr w:type="gramEnd"/>
                      </w:p>
                    </w:txbxContent>
                  </v:textbox>
                </v:shape>
                <v:shape id="Text Box 11" o:spid="_x0000_s1035" type="#_x0000_t202" style="position:absolute;left:9296;top:13293;width:1616;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" filled="f" stroked="f">
                  <v:textbox>
                    <w:txbxContent>
                      <w:p w14:paraId="299FAF6F" w14:textId="77777777" w:rsidR="001C2EEB" w:rsidRDefault="001C2EEB" w:rsidP="001C2EEB">
                        <w:pPr>
                          <w:rPr>
                            <w:rFonts w:ascii="Palatino" w:hAnsi="Palatino"/>
                          </w:rPr>
                        </w:pPr>
                        <w:r>
                          <w:rPr>
                            <w:rFonts w:ascii="Palatino" w:hAnsi="Palatino"/>
                          </w:rPr>
                          <w:t>Finish line</w:t>
                        </w:r>
                      </w:p>
                    </w:txbxContent>
                  </v:textbox>
                </v:shape>
                <v:line id="Line 12" o:spid="_x0000_s1036" style="position:absolute;visibility:visible;mso-wrap-style:square" from="2960,13216" to="9344,1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">
                  <v:stroke startarrow="block" endarrow="block"/>
                </v:line>
                <v:shape id="Text Box 13" o:spid="_x0000_s1037" type="#_x0000_t202" style="position:absolute;left:5456;top:13165;width:144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" filled="f" stroked="f">
                  <v:textbox>
                    <w:txbxContent>
                      <w:p w14:paraId="76B68798" w14:textId="77777777" w:rsidR="001C2EEB" w:rsidRDefault="001C2EEB" w:rsidP="001C2EEB">
                        <w:pPr>
                          <w:jc w:val="center"/>
                          <w:rPr>
                            <w:rFonts w:ascii="Palatino" w:hAnsi="Palatino"/>
                          </w:rPr>
                        </w:pPr>
                        <w:r>
                          <w:rPr>
                            <w:rFonts w:ascii="Palatino" w:hAnsi="Palatino"/>
                          </w:rPr>
                          <w:t>6m</w:t>
                        </w:r>
                      </w:p>
                    </w:txbxContent>
                  </v:textbox>
                </v:shape>
              </v:group>
            </w:pict>
          </mc:Fallback>
        </mc:AlternateContent>
      </w:r>
    </w:p>
    <w:p w14:paraId="1B43EB39" w14:textId="77777777" w:rsidR="001C2EEB" w:rsidRDefault="001C2EEB" w:rsidP="001C2EEB">
      <w:pPr>
        <w:pStyle w:val="Header"/>
        <w:rPr>
          <w:rFonts w:ascii="Arial" w:hAnsi="Arial" w:cs="Arial"/>
        </w:rPr>
      </w:pPr>
    </w:p>
    <w:p w14:paraId="17A3BD41" w14:textId="77777777" w:rsidR="001C2EEB" w:rsidRDefault="001C2EEB" w:rsidP="001C2EEB">
      <w:pPr>
        <w:pStyle w:val="Header"/>
        <w:rPr>
          <w:rFonts w:ascii="Arial" w:hAnsi="Arial" w:cs="Arial"/>
        </w:rPr>
      </w:pPr>
    </w:p>
    <w:p w14:paraId="7FA02E64" w14:textId="77777777" w:rsidR="001C2EEB" w:rsidRDefault="001C2EEB" w:rsidP="001C2EEB">
      <w:pPr>
        <w:pStyle w:val="Header"/>
        <w:rPr>
          <w:rFonts w:ascii="Arial" w:hAnsi="Arial" w:cs="Arial"/>
        </w:rPr>
      </w:pPr>
    </w:p>
    <w:p w14:paraId="19C60677" w14:textId="6D11C953" w:rsidR="00E877A0" w:rsidRPr="00DF1979" w:rsidRDefault="00E877A0" w:rsidP="00E877A0">
      <w:pPr>
        <w:rPr>
          <w:szCs w:val="20"/>
        </w:rPr>
      </w:pPr>
    </w:p>
    <w:p w14:paraId="5CF2BB93" w14:textId="77777777" w:rsidR="00E877A0" w:rsidRPr="00DF1979" w:rsidRDefault="00E877A0" w:rsidP="00E877A0">
      <w:pPr>
        <w:rPr>
          <w:szCs w:val="20"/>
        </w:rPr>
      </w:pPr>
    </w:p>
    <w:p w14:paraId="6712E704" w14:textId="77777777" w:rsidR="00E877A0" w:rsidRPr="00DF1979" w:rsidRDefault="00E877A0" w:rsidP="00E877A0">
      <w:pPr>
        <w:rPr>
          <w:szCs w:val="20"/>
        </w:rPr>
      </w:pPr>
    </w:p>
    <w:p w14:paraId="5B3584E1" w14:textId="77777777" w:rsidR="00E877A0" w:rsidRPr="00DF1979" w:rsidRDefault="00E877A0" w:rsidP="00E877A0">
      <w:pPr>
        <w:rPr>
          <w:szCs w:val="20"/>
        </w:rPr>
      </w:pPr>
    </w:p>
    <w:p w14:paraId="2F379251" w14:textId="77777777" w:rsidR="00E877A0" w:rsidRPr="00DF1979" w:rsidRDefault="00E877A0" w:rsidP="00E877A0">
      <w:pPr>
        <w:rPr>
          <w:szCs w:val="20"/>
        </w:rPr>
      </w:pPr>
    </w:p>
    <w:p w14:paraId="717A7D90" w14:textId="77777777" w:rsidR="00DF1979" w:rsidRDefault="00DF1979" w:rsidP="00E877A0">
      <w:pPr>
        <w:rPr>
          <w:szCs w:val="20"/>
        </w:rPr>
      </w:pPr>
    </w:p>
    <w:p w14:paraId="46B60442" w14:textId="56991F82" w:rsidR="00E877A0" w:rsidRPr="00DF1979" w:rsidRDefault="00E877A0" w:rsidP="00E877A0">
      <w:pPr>
        <w:rPr>
          <w:rFonts w:eastAsia="Times New Roman" w:cs="Arial"/>
          <w:b/>
          <w:bCs/>
          <w:color w:val="000000"/>
          <w:szCs w:val="20"/>
        </w:rPr>
      </w:pPr>
      <w:r w:rsidRPr="00DF1979">
        <w:rPr>
          <w:rFonts w:eastAsia="Times New Roman" w:cs="Arial"/>
          <w:b/>
          <w:bCs/>
          <w:color w:val="000000"/>
          <w:szCs w:val="20"/>
        </w:rPr>
        <w:t>Variations</w:t>
      </w:r>
    </w:p>
    <w:p w14:paraId="0B1B676C" w14:textId="77777777" w:rsidR="00267598" w:rsidRPr="00267598" w:rsidRDefault="00267598" w:rsidP="00267598">
      <w:pPr>
        <w:pStyle w:val="ListParagraph"/>
        <w:numPr>
          <w:ilvl w:val="0"/>
          <w:numId w:val="24"/>
        </w:numPr>
        <w:rPr>
          <w:rFonts w:eastAsia="Times New Roman" w:cs="Arial"/>
          <w:color w:val="000000"/>
          <w:szCs w:val="20"/>
        </w:rPr>
      </w:pPr>
      <w:r w:rsidRPr="00267598">
        <w:rPr>
          <w:rFonts w:eastAsia="Times New Roman" w:cs="Arial"/>
          <w:color w:val="000000"/>
          <w:szCs w:val="20"/>
        </w:rPr>
        <w:t xml:space="preserve">Give the patients different injuries </w:t>
      </w:r>
      <w:proofErr w:type="gramStart"/>
      <w:r w:rsidRPr="00267598">
        <w:rPr>
          <w:rFonts w:eastAsia="Times New Roman" w:cs="Arial"/>
          <w:color w:val="000000"/>
          <w:szCs w:val="20"/>
        </w:rPr>
        <w:t>i.e.</w:t>
      </w:r>
      <w:proofErr w:type="gramEnd"/>
      <w:r w:rsidRPr="00267598">
        <w:rPr>
          <w:rFonts w:eastAsia="Times New Roman" w:cs="Arial"/>
          <w:color w:val="000000"/>
          <w:szCs w:val="20"/>
        </w:rPr>
        <w:t xml:space="preserve"> not able to use their hands, blind (blindfolded), unable to talk</w:t>
      </w:r>
    </w:p>
    <w:p w14:paraId="355B5D72" w14:textId="77777777" w:rsidR="00267598" w:rsidRPr="00267598" w:rsidRDefault="00267598" w:rsidP="00267598">
      <w:pPr>
        <w:pStyle w:val="ListParagraph"/>
        <w:numPr>
          <w:ilvl w:val="0"/>
          <w:numId w:val="24"/>
        </w:numPr>
        <w:rPr>
          <w:rFonts w:eastAsia="Times New Roman" w:cs="Arial"/>
          <w:color w:val="000000"/>
          <w:szCs w:val="20"/>
        </w:rPr>
      </w:pPr>
      <w:r w:rsidRPr="00267598">
        <w:rPr>
          <w:rFonts w:eastAsia="Times New Roman" w:cs="Arial"/>
          <w:color w:val="000000"/>
          <w:szCs w:val="20"/>
        </w:rPr>
        <w:t xml:space="preserve">Give the hospital staff different jobs that require them to stay with particular patients </w:t>
      </w:r>
      <w:proofErr w:type="gramStart"/>
      <w:r w:rsidRPr="00267598">
        <w:rPr>
          <w:rFonts w:eastAsia="Times New Roman" w:cs="Arial"/>
          <w:color w:val="000000"/>
          <w:szCs w:val="20"/>
        </w:rPr>
        <w:t>i.e.</w:t>
      </w:r>
      <w:proofErr w:type="gramEnd"/>
      <w:r w:rsidRPr="00267598">
        <w:rPr>
          <w:rFonts w:eastAsia="Times New Roman" w:cs="Arial"/>
          <w:color w:val="000000"/>
          <w:szCs w:val="20"/>
        </w:rPr>
        <w:t xml:space="preserve"> hand specialist, eye specialist</w:t>
      </w:r>
    </w:p>
    <w:p w14:paraId="0D1CB5A2" w14:textId="77777777" w:rsidR="00267598" w:rsidRPr="00267598" w:rsidRDefault="00267598" w:rsidP="00267598">
      <w:pPr>
        <w:pStyle w:val="ListParagraph"/>
        <w:numPr>
          <w:ilvl w:val="0"/>
          <w:numId w:val="24"/>
        </w:numPr>
        <w:rPr>
          <w:rFonts w:eastAsia="Times New Roman" w:cs="Arial"/>
          <w:color w:val="000000"/>
          <w:szCs w:val="20"/>
        </w:rPr>
      </w:pPr>
      <w:r w:rsidRPr="00267598">
        <w:rPr>
          <w:rFonts w:eastAsia="Times New Roman" w:cs="Arial"/>
          <w:color w:val="000000"/>
          <w:szCs w:val="20"/>
        </w:rPr>
        <w:t xml:space="preserve">The lava is </w:t>
      </w:r>
      <w:proofErr w:type="gramStart"/>
      <w:r w:rsidRPr="00267598">
        <w:rPr>
          <w:rFonts w:eastAsia="Times New Roman" w:cs="Arial"/>
          <w:color w:val="000000"/>
          <w:szCs w:val="20"/>
        </w:rPr>
        <w:t>increasing</w:t>
      </w:r>
      <w:proofErr w:type="gramEnd"/>
      <w:r w:rsidRPr="00267598">
        <w:rPr>
          <w:rFonts w:eastAsia="Times New Roman" w:cs="Arial"/>
          <w:color w:val="000000"/>
          <w:szCs w:val="20"/>
        </w:rPr>
        <w:t xml:space="preserve"> and the team have a time limit before there will be too much lava to be able to cross.</w:t>
      </w:r>
    </w:p>
    <w:p w14:paraId="2C101B14" w14:textId="77777777" w:rsidR="00E877A0" w:rsidRPr="00DF1979" w:rsidRDefault="00E877A0" w:rsidP="00E877A0">
      <w:pPr>
        <w:rPr>
          <w:rFonts w:eastAsia="Times New Roman" w:cs="Arial"/>
          <w:color w:val="000000"/>
          <w:szCs w:val="20"/>
        </w:rPr>
      </w:pPr>
    </w:p>
    <w:p w14:paraId="4CAC1E47" w14:textId="77777777" w:rsidR="00E877A0" w:rsidRPr="00A4782A" w:rsidRDefault="00E877A0" w:rsidP="00E877A0"/>
    <w:p w14:paraId="02125626" w14:textId="77777777" w:rsidR="00E877A0" w:rsidRPr="00A4782A" w:rsidRDefault="00E877A0" w:rsidP="00E877A0"/>
    <w:p w14:paraId="147FA6CE" w14:textId="77777777" w:rsidR="00E877A0" w:rsidRPr="00A4782A" w:rsidRDefault="00E877A0" w:rsidP="00E877A0"/>
    <w:p w14:paraId="002EECC2" w14:textId="77777777" w:rsidR="00E877A0" w:rsidRPr="00A4782A" w:rsidRDefault="00E877A0" w:rsidP="00E877A0"/>
    <w:p w14:paraId="34CA0601" w14:textId="77777777" w:rsidR="00990D9F" w:rsidRPr="00803C40" w:rsidRDefault="00267598" w:rsidP="00803C40"/>
    <w:sectPr w:rsidR="00990D9F" w:rsidRPr="00803C40" w:rsidSect="00337662">
      <w:headerReference w:type="default" r:id="rId8"/>
      <w:footerReference w:type="default" r:id="rId9"/>
      <w:pgSz w:w="11900" w:h="16840"/>
      <w:pgMar w:top="851" w:right="851" w:bottom="851" w:left="851" w:header="1985"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FF815" w14:textId="77777777" w:rsidR="00AB3C2A" w:rsidRDefault="00AB3C2A" w:rsidP="00D35E84">
      <w:r>
        <w:separator/>
      </w:r>
    </w:p>
  </w:endnote>
  <w:endnote w:type="continuationSeparator" w:id="0">
    <w:p w14:paraId="0EA98061" w14:textId="77777777" w:rsidR="00AB3C2A" w:rsidRDefault="00AB3C2A" w:rsidP="00D3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li">
    <w:altName w:val="Calibri"/>
    <w:panose1 w:val="02000503000000000000"/>
    <w:charset w:val="00"/>
    <w:family w:val="auto"/>
    <w:pitch w:val="variable"/>
    <w:sig w:usb0="A00000E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uli ExtraLight">
    <w:altName w:val="Calibri"/>
    <w:panose1 w:val="02000303000000000000"/>
    <w:charset w:val="00"/>
    <w:family w:val="auto"/>
    <w:pitch w:val="variable"/>
    <w:sig w:usb0="20000007" w:usb1="00000001" w:usb2="00000000" w:usb3="00000000" w:csb0="00000193"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FF1C" w14:textId="77777777" w:rsidR="00705628" w:rsidRDefault="00A924A0" w:rsidP="004B07D2">
    <w:pPr>
      <w:rPr>
        <w:b/>
        <w:bCs/>
        <w:color w:val="000000" w:themeColor="text1"/>
        <w:sz w:val="14"/>
        <w:szCs w:val="14"/>
      </w:rPr>
    </w:pPr>
    <w:r>
      <w:rPr>
        <w:b/>
        <w:bCs/>
        <w:noProof/>
        <w:color w:val="000000" w:themeColor="text1"/>
        <w:sz w:val="14"/>
        <w:szCs w:val="14"/>
      </w:rPr>
      <mc:AlternateContent>
        <mc:Choice Requires="wps">
          <w:drawing>
            <wp:anchor distT="0" distB="0" distL="114300" distR="114300" simplePos="0" relativeHeight="251670528" behindDoc="0" locked="0" layoutInCell="1" allowOverlap="1" wp14:anchorId="021B8F1F" wp14:editId="764E47D7">
              <wp:simplePos x="0" y="0"/>
              <wp:positionH relativeFrom="column">
                <wp:posOffset>-97254</wp:posOffset>
              </wp:positionH>
              <wp:positionV relativeFrom="paragraph">
                <wp:posOffset>-47576</wp:posOffset>
              </wp:positionV>
              <wp:extent cx="2161003" cy="79883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61003" cy="7988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92B56F" w14:textId="77777777" w:rsidR="00AD15EF" w:rsidRDefault="00AD15EF" w:rsidP="00AD15EF">
                          <w:pPr>
                            <w:spacing w:line="276" w:lineRule="auto"/>
                            <w:rPr>
                              <w:b/>
                              <w:bCs/>
                              <w:color w:val="000000" w:themeColor="text1"/>
                              <w:sz w:val="14"/>
                              <w:szCs w:val="14"/>
                            </w:rPr>
                          </w:pPr>
                          <w:r w:rsidRPr="00286BEB">
                            <w:rPr>
                              <w:b/>
                              <w:bCs/>
                              <w:color w:val="000000" w:themeColor="text1"/>
                              <w:sz w:val="14"/>
                              <w:szCs w:val="14"/>
                            </w:rPr>
                            <w:t>+44 (0)1539 432</w:t>
                          </w:r>
                          <w:r>
                            <w:rPr>
                              <w:b/>
                              <w:bCs/>
                              <w:color w:val="000000" w:themeColor="text1"/>
                              <w:sz w:val="14"/>
                              <w:szCs w:val="14"/>
                            </w:rPr>
                            <w:t xml:space="preserve"> </w:t>
                          </w:r>
                          <w:r w:rsidRPr="00286BEB">
                            <w:rPr>
                              <w:b/>
                              <w:bCs/>
                              <w:color w:val="000000" w:themeColor="text1"/>
                              <w:sz w:val="14"/>
                              <w:szCs w:val="14"/>
                            </w:rPr>
                            <w:t>342</w:t>
                          </w:r>
                        </w:p>
                        <w:p w14:paraId="72472E1A" w14:textId="77777777" w:rsidR="00AD15EF" w:rsidRDefault="00AD15EF" w:rsidP="00AD15EF">
                          <w:pPr>
                            <w:spacing w:line="276" w:lineRule="auto"/>
                            <w:rPr>
                              <w:b/>
                              <w:bCs/>
                              <w:sz w:val="14"/>
                              <w:szCs w:val="14"/>
                            </w:rPr>
                          </w:pPr>
                          <w:r>
                            <w:rPr>
                              <w:b/>
                              <w:bCs/>
                              <w:sz w:val="14"/>
                              <w:szCs w:val="14"/>
                            </w:rPr>
                            <w:t>enquiries</w:t>
                          </w:r>
                          <w:r w:rsidRPr="004F4FDF">
                            <w:rPr>
                              <w:b/>
                              <w:bCs/>
                              <w:sz w:val="14"/>
                              <w:szCs w:val="14"/>
                            </w:rPr>
                            <w:t>@nolimitsdevelopment.co.uk</w:t>
                          </w:r>
                        </w:p>
                        <w:p w14:paraId="2FC07FED" w14:textId="77777777" w:rsidR="00AD15EF" w:rsidRPr="00927AFE" w:rsidRDefault="00AD15EF" w:rsidP="00AD15EF">
                          <w:pPr>
                            <w:spacing w:line="276" w:lineRule="auto"/>
                            <w:rPr>
                              <w:sz w:val="14"/>
                              <w:szCs w:val="14"/>
                            </w:rPr>
                          </w:pPr>
                          <w:r>
                            <w:rPr>
                              <w:b/>
                              <w:bCs/>
                              <w:sz w:val="14"/>
                              <w:szCs w:val="14"/>
                            </w:rPr>
                            <w:t>www.nolimitsdevelopment.co.uk</w:t>
                          </w:r>
                        </w:p>
                        <w:p w14:paraId="06F870E8" w14:textId="77777777" w:rsidR="00337662" w:rsidRPr="00927AFE" w:rsidRDefault="00337662" w:rsidP="00337662">
                          <w:pPr>
                            <w:spacing w:line="276" w:lineRule="auto"/>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B8F1F" id="_x0000_t202" coordsize="21600,21600" o:spt="202" path="m,l,21600r21600,l21600,xe">
              <v:stroke joinstyle="miter"/>
              <v:path gradientshapeok="t" o:connecttype="rect"/>
            </v:shapetype>
            <v:shape id="Text Box 9" o:spid="_x0000_s1042" type="#_x0000_t202" style="position:absolute;margin-left:-7.65pt;margin-top:-3.75pt;width:170.15pt;height:6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" filled="f" stroked="f">
              <v:textbox>
                <w:txbxContent>
                  <w:p w14:paraId="1792B56F" w14:textId="77777777" w:rsidR="00AD15EF" w:rsidRDefault="00AD15EF" w:rsidP="00AD15EF">
                    <w:pPr>
                      <w:spacing w:line="276" w:lineRule="auto"/>
                      <w:rPr>
                        <w:b/>
                        <w:bCs/>
                        <w:color w:val="000000" w:themeColor="text1"/>
                        <w:sz w:val="14"/>
                        <w:szCs w:val="14"/>
                      </w:rPr>
                    </w:pPr>
                    <w:r w:rsidRPr="00286BEB">
                      <w:rPr>
                        <w:b/>
                        <w:bCs/>
                        <w:color w:val="000000" w:themeColor="text1"/>
                        <w:sz w:val="14"/>
                        <w:szCs w:val="14"/>
                      </w:rPr>
                      <w:t>+44 (0)1539 432</w:t>
                    </w:r>
                    <w:r>
                      <w:rPr>
                        <w:b/>
                        <w:bCs/>
                        <w:color w:val="000000" w:themeColor="text1"/>
                        <w:sz w:val="14"/>
                        <w:szCs w:val="14"/>
                      </w:rPr>
                      <w:t xml:space="preserve"> </w:t>
                    </w:r>
                    <w:r w:rsidRPr="00286BEB">
                      <w:rPr>
                        <w:b/>
                        <w:bCs/>
                        <w:color w:val="000000" w:themeColor="text1"/>
                        <w:sz w:val="14"/>
                        <w:szCs w:val="14"/>
                      </w:rPr>
                      <w:t>342</w:t>
                    </w:r>
                  </w:p>
                  <w:p w14:paraId="72472E1A" w14:textId="77777777" w:rsidR="00AD15EF" w:rsidRDefault="00AD15EF" w:rsidP="00AD15EF">
                    <w:pPr>
                      <w:spacing w:line="276" w:lineRule="auto"/>
                      <w:rPr>
                        <w:b/>
                        <w:bCs/>
                        <w:sz w:val="14"/>
                        <w:szCs w:val="14"/>
                      </w:rPr>
                    </w:pPr>
                    <w:r>
                      <w:rPr>
                        <w:b/>
                        <w:bCs/>
                        <w:sz w:val="14"/>
                        <w:szCs w:val="14"/>
                      </w:rPr>
                      <w:t>enquiries</w:t>
                    </w:r>
                    <w:r w:rsidRPr="004F4FDF">
                      <w:rPr>
                        <w:b/>
                        <w:bCs/>
                        <w:sz w:val="14"/>
                        <w:szCs w:val="14"/>
                      </w:rPr>
                      <w:t>@nolimitsdevelopment.co.uk</w:t>
                    </w:r>
                  </w:p>
                  <w:p w14:paraId="2FC07FED" w14:textId="77777777" w:rsidR="00AD15EF" w:rsidRPr="00927AFE" w:rsidRDefault="00AD15EF" w:rsidP="00AD15EF">
                    <w:pPr>
                      <w:spacing w:line="276" w:lineRule="auto"/>
                      <w:rPr>
                        <w:sz w:val="14"/>
                        <w:szCs w:val="14"/>
                      </w:rPr>
                    </w:pPr>
                    <w:r>
                      <w:rPr>
                        <w:b/>
                        <w:bCs/>
                        <w:sz w:val="14"/>
                        <w:szCs w:val="14"/>
                      </w:rPr>
                      <w:t>www.nolimitsdevelopment.co.uk</w:t>
                    </w:r>
                  </w:p>
                  <w:p w14:paraId="06F870E8" w14:textId="77777777" w:rsidR="00337662" w:rsidRPr="00927AFE" w:rsidRDefault="00337662" w:rsidP="00337662">
                    <w:pPr>
                      <w:spacing w:line="276" w:lineRule="auto"/>
                      <w:rPr>
                        <w:sz w:val="14"/>
                        <w:szCs w:val="14"/>
                      </w:rPr>
                    </w:pPr>
                  </w:p>
                </w:txbxContent>
              </v:textbox>
            </v:shape>
          </w:pict>
        </mc:Fallback>
      </mc:AlternateContent>
    </w:r>
    <w:r w:rsidRPr="00286BEB">
      <w:rPr>
        <w:b/>
        <w:bCs/>
        <w:noProof/>
        <w:color w:val="000000" w:themeColor="text1"/>
        <w:sz w:val="14"/>
        <w:szCs w:val="14"/>
      </w:rPr>
      <mc:AlternateContent>
        <mc:Choice Requires="wps">
          <w:drawing>
            <wp:anchor distT="0" distB="0" distL="114300" distR="114300" simplePos="0" relativeHeight="251672576" behindDoc="0" locked="0" layoutInCell="1" allowOverlap="1" wp14:anchorId="3426F86F" wp14:editId="56157F2F">
              <wp:simplePos x="0" y="0"/>
              <wp:positionH relativeFrom="column">
                <wp:posOffset>0</wp:posOffset>
              </wp:positionH>
              <wp:positionV relativeFrom="paragraph">
                <wp:posOffset>-121285</wp:posOffset>
              </wp:positionV>
              <wp:extent cx="6443980" cy="0"/>
              <wp:effectExtent l="0" t="0" r="33020" b="25400"/>
              <wp:wrapNone/>
              <wp:docPr id="12" name="Straight Connector 12"/>
              <wp:cNvGraphicFramePr/>
              <a:graphic xmlns:a="http://schemas.openxmlformats.org/drawingml/2006/main">
                <a:graphicData uri="http://schemas.microsoft.com/office/word/2010/wordprocessingShape">
                  <wps:wsp>
                    <wps:cNvCnPr/>
                    <wps:spPr>
                      <a:xfrm>
                        <a:off x="0" y="0"/>
                        <a:ext cx="6443980" cy="0"/>
                      </a:xfrm>
                      <a:prstGeom prst="line">
                        <a:avLst/>
                      </a:prstGeom>
                      <a:ln w="25400">
                        <a:solidFill>
                          <a:srgbClr val="E3672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D8C09F" id="Straight Connector 1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5pt" to="507.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" strokecolor="#e36729" strokeweight="2pt">
              <v:stroke joinstyle="miter"/>
            </v:line>
          </w:pict>
        </mc:Fallback>
      </mc:AlternateContent>
    </w:r>
    <w:r w:rsidR="00337662" w:rsidRPr="00286BEB">
      <w:rPr>
        <w:b/>
        <w:bCs/>
        <w:noProof/>
        <w:color w:val="000000" w:themeColor="text1"/>
        <w:sz w:val="14"/>
        <w:szCs w:val="14"/>
      </w:rPr>
      <mc:AlternateContent>
        <mc:Choice Requires="wps">
          <w:drawing>
            <wp:anchor distT="0" distB="0" distL="114300" distR="114300" simplePos="0" relativeHeight="251668480" behindDoc="0" locked="0" layoutInCell="1" allowOverlap="1" wp14:anchorId="11BD0525" wp14:editId="1B7B1278">
              <wp:simplePos x="0" y="0"/>
              <wp:positionH relativeFrom="column">
                <wp:posOffset>4411980</wp:posOffset>
              </wp:positionH>
              <wp:positionV relativeFrom="paragraph">
                <wp:posOffset>-46990</wp:posOffset>
              </wp:positionV>
              <wp:extent cx="2095200" cy="56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95200" cy="568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5674B5" w14:textId="77777777" w:rsidR="00337662" w:rsidRDefault="00337662" w:rsidP="00337662">
                          <w:pPr>
                            <w:jc w:val="right"/>
                          </w:pPr>
                          <w:r w:rsidRPr="00002C9B">
                            <w:rPr>
                              <w:noProof/>
                            </w:rPr>
                            <w:drawing>
                              <wp:inline distT="0" distB="0" distL="0" distR="0" wp14:anchorId="4B9AE3F4" wp14:editId="1027F15E">
                                <wp:extent cx="542544" cy="3596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2544" cy="359664"/>
                                        </a:xfrm>
                                        <a:prstGeom prst="rect">
                                          <a:avLst/>
                                        </a:prstGeom>
                                      </pic:spPr>
                                    </pic:pic>
                                  </a:graphicData>
                                </a:graphic>
                              </wp:inline>
                            </w:drawing>
                          </w:r>
                          <w:r>
                            <w:t xml:space="preserve">   </w:t>
                          </w:r>
                          <w:r w:rsidRPr="00857E5B">
                            <w:rPr>
                              <w:noProof/>
                            </w:rPr>
                            <w:drawing>
                              <wp:inline distT="0" distB="0" distL="0" distR="0" wp14:anchorId="676361F0" wp14:editId="6AB11644">
                                <wp:extent cx="324000" cy="324863"/>
                                <wp:effectExtent l="0" t="0" r="635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24000" cy="324863"/>
                                        </a:xfrm>
                                        <a:prstGeom prst="rect">
                                          <a:avLst/>
                                        </a:prstGeom>
                                      </pic:spPr>
                                    </pic:pic>
                                  </a:graphicData>
                                </a:graphic>
                              </wp:inline>
                            </w:drawing>
                          </w:r>
                          <w:r>
                            <w:t xml:space="preserve">  </w:t>
                          </w:r>
                          <w:r w:rsidRPr="001833CA">
                            <w:rPr>
                              <w:noProof/>
                            </w:rPr>
                            <w:drawing>
                              <wp:inline distT="0" distB="0" distL="0" distR="0" wp14:anchorId="26B025FE" wp14:editId="4EAE3B58">
                                <wp:extent cx="326355" cy="340348"/>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352524" cy="367639"/>
                                        </a:xfrm>
                                        <a:prstGeom prst="rect">
                                          <a:avLst/>
                                        </a:prstGeom>
                                      </pic:spPr>
                                    </pic:pic>
                                  </a:graphicData>
                                </a:graphic>
                              </wp:inline>
                            </w:drawing>
                          </w:r>
                          <w:r>
                            <w:t xml:space="preserve">   </w:t>
                          </w:r>
                          <w:r>
                            <w:rPr>
                              <w:noProof/>
                            </w:rPr>
                            <w:drawing>
                              <wp:inline distT="0" distB="0" distL="0" distR="0" wp14:anchorId="0D27700B" wp14:editId="3D021E01">
                                <wp:extent cx="227561" cy="360000"/>
                                <wp:effectExtent l="0" t="0" r="1270" b="0"/>
                                <wp:docPr id="14" name="Picture 14" descr="AAP-LOGO-DofE-Gunmetal-650x1024-19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P-LOGO-DofE-Gunmetal-650x1024-190x3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561" cy="360000"/>
                                        </a:xfrm>
                                        <a:prstGeom prst="rect">
                                          <a:avLst/>
                                        </a:prstGeom>
                                        <a:noFill/>
                                        <a:ln>
                                          <a:noFill/>
                                        </a:ln>
                                      </pic:spPr>
                                    </pic:pic>
                                  </a:graphicData>
                                </a:graphic>
                              </wp:inline>
                            </w:drawing>
                          </w:r>
                        </w:p>
                      </w:txbxContent>
                    </wps:txbx>
                    <wps:bodyPr rot="0" spcFirstLastPara="0" vertOverflow="overflow" horzOverflow="overflow" vert="horz" wrap="square" lIns="91440" tIns="45720" rIns="468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D0525" id="Text Box 4" o:spid="_x0000_s1043" type="#_x0000_t202" style="position:absolute;margin-left:347.4pt;margin-top:-3.7pt;width:165pt;height:4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" filled="f" stroked="f">
              <v:textbox inset=",,1.3mm">
                <w:txbxContent>
                  <w:p w14:paraId="7A5674B5" w14:textId="77777777" w:rsidR="00337662" w:rsidRDefault="00337662" w:rsidP="00337662">
                    <w:pPr>
                      <w:jc w:val="right"/>
                    </w:pPr>
                    <w:r w:rsidRPr="00002C9B">
                      <w:rPr>
                        <w:noProof/>
                      </w:rPr>
                      <w:drawing>
                        <wp:inline distT="0" distB="0" distL="0" distR="0" wp14:anchorId="4B9AE3F4" wp14:editId="1027F15E">
                          <wp:extent cx="542544" cy="3596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2544" cy="359664"/>
                                  </a:xfrm>
                                  <a:prstGeom prst="rect">
                                    <a:avLst/>
                                  </a:prstGeom>
                                </pic:spPr>
                              </pic:pic>
                            </a:graphicData>
                          </a:graphic>
                        </wp:inline>
                      </w:drawing>
                    </w:r>
                    <w:r>
                      <w:t xml:space="preserve">   </w:t>
                    </w:r>
                    <w:r w:rsidRPr="00857E5B">
                      <w:rPr>
                        <w:noProof/>
                      </w:rPr>
                      <w:drawing>
                        <wp:inline distT="0" distB="0" distL="0" distR="0" wp14:anchorId="676361F0" wp14:editId="6AB11644">
                          <wp:extent cx="324000" cy="324863"/>
                          <wp:effectExtent l="0" t="0" r="635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24000" cy="324863"/>
                                  </a:xfrm>
                                  <a:prstGeom prst="rect">
                                    <a:avLst/>
                                  </a:prstGeom>
                                </pic:spPr>
                              </pic:pic>
                            </a:graphicData>
                          </a:graphic>
                        </wp:inline>
                      </w:drawing>
                    </w:r>
                    <w:r>
                      <w:t xml:space="preserve">  </w:t>
                    </w:r>
                    <w:r w:rsidRPr="001833CA">
                      <w:rPr>
                        <w:noProof/>
                      </w:rPr>
                      <w:drawing>
                        <wp:inline distT="0" distB="0" distL="0" distR="0" wp14:anchorId="26B025FE" wp14:editId="4EAE3B58">
                          <wp:extent cx="326355" cy="340348"/>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352524" cy="367639"/>
                                  </a:xfrm>
                                  <a:prstGeom prst="rect">
                                    <a:avLst/>
                                  </a:prstGeom>
                                </pic:spPr>
                              </pic:pic>
                            </a:graphicData>
                          </a:graphic>
                        </wp:inline>
                      </w:drawing>
                    </w:r>
                    <w:r>
                      <w:t xml:space="preserve">   </w:t>
                    </w:r>
                    <w:r>
                      <w:rPr>
                        <w:noProof/>
                      </w:rPr>
                      <w:drawing>
                        <wp:inline distT="0" distB="0" distL="0" distR="0" wp14:anchorId="0D27700B" wp14:editId="3D021E01">
                          <wp:extent cx="227561" cy="360000"/>
                          <wp:effectExtent l="0" t="0" r="1270" b="0"/>
                          <wp:docPr id="14" name="Picture 14" descr="AAP-LOGO-DofE-Gunmetal-650x1024-19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P-LOGO-DofE-Gunmetal-650x1024-190x3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561" cy="360000"/>
                                  </a:xfrm>
                                  <a:prstGeom prst="rect">
                                    <a:avLst/>
                                  </a:prstGeom>
                                  <a:noFill/>
                                  <a:ln>
                                    <a:noFill/>
                                  </a:ln>
                                </pic:spPr>
                              </pic:pic>
                            </a:graphicData>
                          </a:graphic>
                        </wp:inline>
                      </w:drawing>
                    </w:r>
                  </w:p>
                </w:txbxContent>
              </v:textbox>
            </v:shape>
          </w:pict>
        </mc:Fallback>
      </mc:AlternateContent>
    </w:r>
  </w:p>
  <w:p w14:paraId="3109C26B" w14:textId="77777777" w:rsidR="00124E09" w:rsidRPr="00337662" w:rsidRDefault="00124E09" w:rsidP="00337662">
    <w:pPr>
      <w:spacing w:line="360" w:lineRule="auto"/>
      <w:rPr>
        <w:b/>
        <w:bCs/>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605C4" w14:textId="77777777" w:rsidR="00AB3C2A" w:rsidRDefault="00AB3C2A" w:rsidP="00D35E84">
      <w:r>
        <w:separator/>
      </w:r>
    </w:p>
  </w:footnote>
  <w:footnote w:type="continuationSeparator" w:id="0">
    <w:p w14:paraId="41DBE3D0" w14:textId="77777777" w:rsidR="00AB3C2A" w:rsidRDefault="00AB3C2A" w:rsidP="00D3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1392" w14:textId="77777777" w:rsidR="00D35E84" w:rsidRDefault="00A924A0">
    <w:pPr>
      <w:pStyle w:val="Header"/>
    </w:pPr>
    <w:r>
      <w:rPr>
        <w:noProof/>
      </w:rPr>
      <mc:AlternateContent>
        <mc:Choice Requires="wps">
          <w:drawing>
            <wp:anchor distT="0" distB="0" distL="114300" distR="114300" simplePos="0" relativeHeight="251660288" behindDoc="0" locked="0" layoutInCell="1" allowOverlap="1" wp14:anchorId="7252F6F4" wp14:editId="73D8EA1F">
              <wp:simplePos x="0" y="0"/>
              <wp:positionH relativeFrom="column">
                <wp:posOffset>-33948</wp:posOffset>
              </wp:positionH>
              <wp:positionV relativeFrom="paragraph">
                <wp:posOffset>-571158</wp:posOffset>
              </wp:positionV>
              <wp:extent cx="4383698" cy="452120"/>
              <wp:effectExtent l="0" t="0" r="10795" b="5080"/>
              <wp:wrapNone/>
              <wp:docPr id="6" name="Text Box 6"/>
              <wp:cNvGraphicFramePr/>
              <a:graphic xmlns:a="http://schemas.openxmlformats.org/drawingml/2006/main">
                <a:graphicData uri="http://schemas.microsoft.com/office/word/2010/wordprocessingShape">
                  <wps:wsp>
                    <wps:cNvSpPr txBox="1"/>
                    <wps:spPr>
                      <a:xfrm>
                        <a:off x="0" y="0"/>
                        <a:ext cx="4383698" cy="452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E39BAB" w14:textId="50E655B1" w:rsidR="00AB0CF3" w:rsidRPr="00AB0CF3" w:rsidRDefault="001606B3" w:rsidP="00322414">
                          <w:pPr>
                            <w:pStyle w:val="HeaderTitle"/>
                            <w:rPr>
                              <w:sz w:val="20"/>
                              <w:szCs w:val="20"/>
                            </w:rPr>
                          </w:pPr>
                          <w:r>
                            <w:rPr>
                              <w:rFonts w:ascii="Muli" w:hAnsi="Muli"/>
                              <w:b/>
                              <w:bCs/>
                              <w:sz w:val="28"/>
                              <w:szCs w:val="28"/>
                            </w:rPr>
                            <w:t>Team Task Descriptor</w:t>
                          </w:r>
                        </w:p>
                      </w:txbxContent>
                    </wps:txbx>
                    <wps:bodyPr rot="0" spcFirstLastPara="0" vertOverflow="overflow" horzOverflow="overflow" vert="horz" wrap="square" lIns="46800" tIns="46800" rIns="4680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2F6F4" id="_x0000_t202" coordsize="21600,21600" o:spt="202" path="m,l,21600r21600,l21600,xe">
              <v:stroke joinstyle="miter"/>
              <v:path gradientshapeok="t" o:connecttype="rect"/>
            </v:shapetype>
            <v:shape id="Text Box 6" o:spid="_x0000_s1038" type="#_x0000_t202" style="position:absolute;margin-left:-2.65pt;margin-top:-44.95pt;width:345.15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" filled="f" stroked="f">
              <v:textbox inset="1.3mm,1.3mm,1.3mm">
                <w:txbxContent>
                  <w:p w14:paraId="60E39BAB" w14:textId="50E655B1" w:rsidR="00AB0CF3" w:rsidRPr="00AB0CF3" w:rsidRDefault="001606B3" w:rsidP="00322414">
                    <w:pPr>
                      <w:pStyle w:val="HeaderTitle"/>
                      <w:rPr>
                        <w:sz w:val="20"/>
                        <w:szCs w:val="20"/>
                      </w:rPr>
                    </w:pPr>
                    <w:r>
                      <w:rPr>
                        <w:rFonts w:ascii="Muli" w:hAnsi="Muli"/>
                        <w:b/>
                        <w:bCs/>
                        <w:sz w:val="28"/>
                        <w:szCs w:val="28"/>
                      </w:rPr>
                      <w:t>Team Task Descriptor</w:t>
                    </w:r>
                  </w:p>
                </w:txbxContent>
              </v:textbox>
            </v:shape>
          </w:pict>
        </mc:Fallback>
      </mc:AlternateContent>
    </w:r>
    <w:r w:rsidR="00B842C4">
      <w:rPr>
        <w:noProof/>
      </w:rPr>
      <mc:AlternateContent>
        <mc:Choice Requires="wps">
          <w:drawing>
            <wp:anchor distT="0" distB="0" distL="114300" distR="114300" simplePos="0" relativeHeight="251662336" behindDoc="0" locked="0" layoutInCell="1" allowOverlap="1" wp14:anchorId="639A8E49" wp14:editId="3B517D6E">
              <wp:simplePos x="0" y="0"/>
              <wp:positionH relativeFrom="column">
                <wp:posOffset>-33948</wp:posOffset>
              </wp:positionH>
              <wp:positionV relativeFrom="paragraph">
                <wp:posOffset>-796241</wp:posOffset>
              </wp:positionV>
              <wp:extent cx="4764698" cy="349885"/>
              <wp:effectExtent l="0" t="0" r="10795" b="5715"/>
              <wp:wrapNone/>
              <wp:docPr id="7" name="Text Box 7"/>
              <wp:cNvGraphicFramePr/>
              <a:graphic xmlns:a="http://schemas.openxmlformats.org/drawingml/2006/main">
                <a:graphicData uri="http://schemas.microsoft.com/office/word/2010/wordprocessingShape">
                  <wps:wsp>
                    <wps:cNvSpPr txBox="1"/>
                    <wps:spPr>
                      <a:xfrm>
                        <a:off x="0" y="0"/>
                        <a:ext cx="4764698" cy="3498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707519" w14:textId="77777777" w:rsidR="00932666" w:rsidRPr="00AB0CF3" w:rsidRDefault="00754877" w:rsidP="00AB0CF3">
                          <w:pPr>
                            <w:rPr>
                              <w:color w:val="FFFFFF" w:themeColor="background1"/>
                            </w:rPr>
                          </w:pPr>
                          <w:r>
                            <w:rPr>
                              <w:color w:val="FFFFFF" w:themeColor="background1"/>
                            </w:rPr>
                            <w:t>Developing young people through adventure and expe</w:t>
                          </w:r>
                          <w:r w:rsidR="00DC4693">
                            <w:rPr>
                              <w:color w:val="FFFFFF" w:themeColor="background1"/>
                            </w:rPr>
                            <w:t>d</w:t>
                          </w:r>
                          <w:r>
                            <w:rPr>
                              <w:color w:val="FFFFFF" w:themeColor="background1"/>
                            </w:rPr>
                            <w:t>ition</w:t>
                          </w:r>
                        </w:p>
                      </w:txbxContent>
                    </wps:txbx>
                    <wps:bodyPr rot="0" spcFirstLastPara="0" vertOverflow="overflow" horzOverflow="overflow" vert="horz" wrap="square" lIns="46800" tIns="45720" rIns="468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A8E49" id="Text Box 7" o:spid="_x0000_s1039" type="#_x0000_t202" style="position:absolute;margin-left:-2.65pt;margin-top:-62.7pt;width:375.15pt;height:2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" filled="f" stroked="f">
              <v:textbox inset="1.3mm,,1.3mm">
                <w:txbxContent>
                  <w:p w14:paraId="6F707519" w14:textId="77777777" w:rsidR="00932666" w:rsidRPr="00AB0CF3" w:rsidRDefault="00754877" w:rsidP="00AB0CF3">
                    <w:pPr>
                      <w:rPr>
                        <w:color w:val="FFFFFF" w:themeColor="background1"/>
                      </w:rPr>
                    </w:pPr>
                    <w:r>
                      <w:rPr>
                        <w:color w:val="FFFFFF" w:themeColor="background1"/>
                      </w:rPr>
                      <w:t>Developing young people through adventure and expe</w:t>
                    </w:r>
                    <w:r w:rsidR="00DC4693">
                      <w:rPr>
                        <w:color w:val="FFFFFF" w:themeColor="background1"/>
                      </w:rPr>
                      <w:t>d</w:t>
                    </w:r>
                    <w:r>
                      <w:rPr>
                        <w:color w:val="FFFFFF" w:themeColor="background1"/>
                      </w:rPr>
                      <w:t>ition</w:t>
                    </w:r>
                  </w:p>
                </w:txbxContent>
              </v:textbox>
            </v:shape>
          </w:pict>
        </mc:Fallback>
      </mc:AlternateContent>
    </w:r>
    <w:r w:rsidR="007E640F">
      <w:rPr>
        <w:noProof/>
      </w:rPr>
      <mc:AlternateContent>
        <mc:Choice Requires="wps">
          <w:drawing>
            <wp:anchor distT="0" distB="0" distL="114300" distR="114300" simplePos="0" relativeHeight="251664384" behindDoc="0" locked="0" layoutInCell="1" allowOverlap="1" wp14:anchorId="4045C8EA" wp14:editId="50399EAF">
              <wp:simplePos x="0" y="0"/>
              <wp:positionH relativeFrom="column">
                <wp:posOffset>5366754</wp:posOffset>
              </wp:positionH>
              <wp:positionV relativeFrom="paragraph">
                <wp:posOffset>-1029335</wp:posOffset>
              </wp:positionV>
              <wp:extent cx="1481455" cy="1182370"/>
              <wp:effectExtent l="0" t="0" r="0" b="11430"/>
              <wp:wrapNone/>
              <wp:docPr id="10" name="Text Box 10"/>
              <wp:cNvGraphicFramePr/>
              <a:graphic xmlns:a="http://schemas.openxmlformats.org/drawingml/2006/main">
                <a:graphicData uri="http://schemas.microsoft.com/office/word/2010/wordprocessingShape">
                  <wps:wsp>
                    <wps:cNvSpPr txBox="1"/>
                    <wps:spPr>
                      <a:xfrm>
                        <a:off x="0" y="0"/>
                        <a:ext cx="1481455" cy="11823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99F0B72" w14:textId="77777777" w:rsidR="004E3BA3" w:rsidRDefault="00925816">
                          <w:r>
                            <w:rPr>
                              <w:noProof/>
                            </w:rPr>
                            <w:drawing>
                              <wp:inline distT="0" distB="0" distL="0" distR="0" wp14:anchorId="5DC564F4" wp14:editId="78BED268">
                                <wp:extent cx="1297941" cy="878776"/>
                                <wp:effectExtent l="0" t="0" r="0" b="0"/>
                                <wp:docPr id="3" name="Picture 3" descr="../../No%20Limits/Logos/RGB/NoLimits_Logo_White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20Limits/Logos/RGB/NoLimits_Logo_White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884" cy="88686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45C8EA" id="Text Box 10" o:spid="_x0000_s1040" type="#_x0000_t202" style="position:absolute;margin-left:422.6pt;margin-top:-81.05pt;width:116.65pt;height:93.1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" filled="f" stroked="f">
              <v:textbox>
                <w:txbxContent>
                  <w:p w14:paraId="399F0B72" w14:textId="77777777" w:rsidR="004E3BA3" w:rsidRDefault="00925816">
                    <w:r>
                      <w:rPr>
                        <w:noProof/>
                      </w:rPr>
                      <w:drawing>
                        <wp:inline distT="0" distB="0" distL="0" distR="0" wp14:anchorId="5DC564F4" wp14:editId="78BED268">
                          <wp:extent cx="1297941" cy="878776"/>
                          <wp:effectExtent l="0" t="0" r="0" b="0"/>
                          <wp:docPr id="3" name="Picture 3" descr="../../No%20Limits/Logos/RGB/NoLimits_Logo_White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20Limits/Logos/RGB/NoLimits_Logo_White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884" cy="886862"/>
                                  </a:xfrm>
                                  <a:prstGeom prst="rect">
                                    <a:avLst/>
                                  </a:prstGeom>
                                  <a:noFill/>
                                  <a:ln>
                                    <a:noFill/>
                                  </a:ln>
                                </pic:spPr>
                              </pic:pic>
                            </a:graphicData>
                          </a:graphic>
                        </wp:inline>
                      </w:drawing>
                    </w:r>
                  </w:p>
                </w:txbxContent>
              </v:textbox>
            </v:shape>
          </w:pict>
        </mc:Fallback>
      </mc:AlternateContent>
    </w:r>
    <w:r w:rsidR="00124E09">
      <w:rPr>
        <w:noProof/>
      </w:rPr>
      <mc:AlternateContent>
        <mc:Choice Requires="wps">
          <w:drawing>
            <wp:anchor distT="0" distB="0" distL="114300" distR="114300" simplePos="0" relativeHeight="251659263" behindDoc="0" locked="0" layoutInCell="1" allowOverlap="1" wp14:anchorId="4D898C12" wp14:editId="5E843B4B">
              <wp:simplePos x="0" y="0"/>
              <wp:positionH relativeFrom="column">
                <wp:posOffset>4537976</wp:posOffset>
              </wp:positionH>
              <wp:positionV relativeFrom="page">
                <wp:posOffset>270387</wp:posOffset>
              </wp:positionV>
              <wp:extent cx="2224774" cy="899795"/>
              <wp:effectExtent l="0" t="0" r="4445" b="0"/>
              <wp:wrapNone/>
              <wp:docPr id="1" name="Freefor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24774" cy="899795"/>
                      </a:xfrm>
                      <a:custGeom>
                        <a:avLst/>
                        <a:gdLst>
                          <a:gd name="connsiteX0" fmla="*/ 1081483 w 2709784"/>
                          <a:gd name="connsiteY0" fmla="*/ 9114 h 1090597"/>
                          <a:gd name="connsiteX1" fmla="*/ 0 w 2709784"/>
                          <a:gd name="connsiteY1" fmla="*/ 1090597 h 1090597"/>
                          <a:gd name="connsiteX2" fmla="*/ 2709784 w 2709784"/>
                          <a:gd name="connsiteY2" fmla="*/ 1090597 h 1090597"/>
                          <a:gd name="connsiteX3" fmla="*/ 2709784 w 2709784"/>
                          <a:gd name="connsiteY3" fmla="*/ 0 h 1090597"/>
                          <a:gd name="connsiteX4" fmla="*/ 1081483 w 2709784"/>
                          <a:gd name="connsiteY4" fmla="*/ 9114 h 1090597"/>
                          <a:gd name="connsiteX0" fmla="*/ 1078753 w 2709784"/>
                          <a:gd name="connsiteY0" fmla="*/ 1021 h 1090597"/>
                          <a:gd name="connsiteX1" fmla="*/ 0 w 2709784"/>
                          <a:gd name="connsiteY1" fmla="*/ 1090597 h 1090597"/>
                          <a:gd name="connsiteX2" fmla="*/ 2709784 w 2709784"/>
                          <a:gd name="connsiteY2" fmla="*/ 1090597 h 1090597"/>
                          <a:gd name="connsiteX3" fmla="*/ 2709784 w 2709784"/>
                          <a:gd name="connsiteY3" fmla="*/ 0 h 1090597"/>
                          <a:gd name="connsiteX4" fmla="*/ 1078753 w 2709784"/>
                          <a:gd name="connsiteY4" fmla="*/ 1021 h 1090597"/>
                          <a:gd name="connsiteX0" fmla="*/ 1173606 w 2709784"/>
                          <a:gd name="connsiteY0" fmla="*/ 2566 h 1090597"/>
                          <a:gd name="connsiteX1" fmla="*/ 0 w 2709784"/>
                          <a:gd name="connsiteY1" fmla="*/ 1090597 h 1090597"/>
                          <a:gd name="connsiteX2" fmla="*/ 2709784 w 2709784"/>
                          <a:gd name="connsiteY2" fmla="*/ 1090597 h 1090597"/>
                          <a:gd name="connsiteX3" fmla="*/ 2709784 w 2709784"/>
                          <a:gd name="connsiteY3" fmla="*/ 0 h 1090597"/>
                          <a:gd name="connsiteX4" fmla="*/ 1173606 w 2709784"/>
                          <a:gd name="connsiteY4" fmla="*/ 2566 h 1090597"/>
                          <a:gd name="connsiteX0" fmla="*/ 1238699 w 2709784"/>
                          <a:gd name="connsiteY0" fmla="*/ 2566 h 1090597"/>
                          <a:gd name="connsiteX1" fmla="*/ 0 w 2709784"/>
                          <a:gd name="connsiteY1" fmla="*/ 1090597 h 1090597"/>
                          <a:gd name="connsiteX2" fmla="*/ 2709784 w 2709784"/>
                          <a:gd name="connsiteY2" fmla="*/ 1090597 h 1090597"/>
                          <a:gd name="connsiteX3" fmla="*/ 2709784 w 2709784"/>
                          <a:gd name="connsiteY3" fmla="*/ 0 h 1090597"/>
                          <a:gd name="connsiteX4" fmla="*/ 1238699 w 2709784"/>
                          <a:gd name="connsiteY4" fmla="*/ 2566 h 1090597"/>
                          <a:gd name="connsiteX0" fmla="*/ 1303791 w 2709784"/>
                          <a:gd name="connsiteY0" fmla="*/ 2566 h 1090597"/>
                          <a:gd name="connsiteX1" fmla="*/ 0 w 2709784"/>
                          <a:gd name="connsiteY1" fmla="*/ 1090597 h 1090597"/>
                          <a:gd name="connsiteX2" fmla="*/ 2709784 w 2709784"/>
                          <a:gd name="connsiteY2" fmla="*/ 1090597 h 1090597"/>
                          <a:gd name="connsiteX3" fmla="*/ 2709784 w 2709784"/>
                          <a:gd name="connsiteY3" fmla="*/ 0 h 1090597"/>
                          <a:gd name="connsiteX4" fmla="*/ 1303791 w 2709784"/>
                          <a:gd name="connsiteY4" fmla="*/ 2566 h 1090597"/>
                          <a:gd name="connsiteX0" fmla="*/ 1238699 w 2709784"/>
                          <a:gd name="connsiteY0" fmla="*/ 2566 h 1090597"/>
                          <a:gd name="connsiteX1" fmla="*/ 0 w 2709784"/>
                          <a:gd name="connsiteY1" fmla="*/ 1090597 h 1090597"/>
                          <a:gd name="connsiteX2" fmla="*/ 2709784 w 2709784"/>
                          <a:gd name="connsiteY2" fmla="*/ 1090597 h 1090597"/>
                          <a:gd name="connsiteX3" fmla="*/ 2709784 w 2709784"/>
                          <a:gd name="connsiteY3" fmla="*/ 0 h 1090597"/>
                          <a:gd name="connsiteX4" fmla="*/ 1238699 w 2709784"/>
                          <a:gd name="connsiteY4" fmla="*/ 2566 h 10905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9784" h="1090597">
                            <a:moveTo>
                              <a:pt x="1238699" y="2566"/>
                            </a:moveTo>
                            <a:lnTo>
                              <a:pt x="0" y="1090597"/>
                            </a:lnTo>
                            <a:lnTo>
                              <a:pt x="2709784" y="1090597"/>
                            </a:lnTo>
                            <a:lnTo>
                              <a:pt x="2709784" y="0"/>
                            </a:lnTo>
                            <a:lnTo>
                              <a:pt x="1238699" y="2566"/>
                            </a:lnTo>
                            <a:close/>
                          </a:path>
                        </a:pathLst>
                      </a:custGeom>
                      <a:solidFill>
                        <a:srgbClr val="D823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C5AE7" id="Freeform 1" o:spid="_x0000_s1026" style="position:absolute;margin-left:357.3pt;margin-top:21.3pt;width:175.2pt;height:70.8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709784,1090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" path="m1238699,2566l,1090597r2709784,l2709784,,1238699,2566xe" fillcolor="#d8232a" stroked="f" strokeweight="1pt">
              <v:stroke joinstyle="miter"/>
              <v:path arrowok="t" o:connecttype="custom" o:connectlocs="1016991,2117;0,899795;2224774,899795;2224774,0;1016991,2117" o:connectangles="0,0,0,0,0"/>
              <o:lock v:ext="edit" aspectratio="t"/>
              <w10:wrap anchory="page"/>
            </v:shape>
          </w:pict>
        </mc:Fallback>
      </mc:AlternateContent>
    </w:r>
    <w:r w:rsidR="00613418">
      <w:rPr>
        <w:noProof/>
      </w:rPr>
      <mc:AlternateContent>
        <mc:Choice Requires="wps">
          <w:drawing>
            <wp:anchor distT="0" distB="0" distL="114300" distR="114300" simplePos="0" relativeHeight="251658239" behindDoc="0" locked="0" layoutInCell="1" allowOverlap="1" wp14:anchorId="1FFB21E1" wp14:editId="2F29EE59">
              <wp:simplePos x="0" y="0"/>
              <wp:positionH relativeFrom="page">
                <wp:posOffset>269875</wp:posOffset>
              </wp:positionH>
              <wp:positionV relativeFrom="page">
                <wp:posOffset>269875</wp:posOffset>
              </wp:positionV>
              <wp:extent cx="7020000" cy="900000"/>
              <wp:effectExtent l="0" t="0" r="9525" b="0"/>
              <wp:wrapNone/>
              <wp:docPr id="2" name="Rectangle 2"/>
              <wp:cNvGraphicFramePr/>
              <a:graphic xmlns:a="http://schemas.openxmlformats.org/drawingml/2006/main">
                <a:graphicData uri="http://schemas.microsoft.com/office/word/2010/wordprocessingShape">
                  <wps:wsp>
                    <wps:cNvSpPr/>
                    <wps:spPr>
                      <a:xfrm>
                        <a:off x="0" y="0"/>
                        <a:ext cx="7020000" cy="900000"/>
                      </a:xfrm>
                      <a:prstGeom prst="rect">
                        <a:avLst/>
                      </a:prstGeom>
                      <a:solidFill>
                        <a:srgbClr val="A2222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E79458" w14:textId="77777777" w:rsidR="00A924A0" w:rsidRPr="00DC4693" w:rsidRDefault="00A924A0" w:rsidP="00DC4693">
                          <w:pPr>
                            <w:rPr>
                              <w:color w:val="9B145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B21E1" id="Rectangle 2" o:spid="_x0000_s1041" style="position:absolute;margin-left:21.25pt;margin-top:21.25pt;width:552.7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" fillcolor="#a2222e" stroked="f" strokeweight="1pt">
              <v:textbox>
                <w:txbxContent>
                  <w:p w14:paraId="45E79458" w14:textId="77777777" w:rsidR="00A924A0" w:rsidRPr="00DC4693" w:rsidRDefault="00A924A0" w:rsidP="00DC4693">
                    <w:pPr>
                      <w:rPr>
                        <w:color w:val="9B145B"/>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A5111"/>
    <w:multiLevelType w:val="hybridMultilevel"/>
    <w:tmpl w:val="9DCC0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D07F2"/>
    <w:multiLevelType w:val="hybridMultilevel"/>
    <w:tmpl w:val="E158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C124C"/>
    <w:multiLevelType w:val="hybridMultilevel"/>
    <w:tmpl w:val="24BC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D74CF"/>
    <w:multiLevelType w:val="hybridMultilevel"/>
    <w:tmpl w:val="F2B23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534BE2"/>
    <w:multiLevelType w:val="hybridMultilevel"/>
    <w:tmpl w:val="E9A60F7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870D01"/>
    <w:multiLevelType w:val="hybridMultilevel"/>
    <w:tmpl w:val="3BF822D8"/>
    <w:lvl w:ilvl="0" w:tplc="FFFFFFFF">
      <w:start w:val="1"/>
      <w:numFmt w:val="decimal"/>
      <w:lvlText w:val="%1."/>
      <w:lvlJc w:val="left"/>
      <w:pPr>
        <w:tabs>
          <w:tab w:val="num" w:pos="757"/>
        </w:tabs>
        <w:ind w:left="75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8CD51FF"/>
    <w:multiLevelType w:val="hybridMultilevel"/>
    <w:tmpl w:val="D974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133D92"/>
    <w:multiLevelType w:val="hybridMultilevel"/>
    <w:tmpl w:val="B86EEE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D15B2F"/>
    <w:multiLevelType w:val="hybridMultilevel"/>
    <w:tmpl w:val="61D008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1AE62B4"/>
    <w:multiLevelType w:val="hybridMultilevel"/>
    <w:tmpl w:val="CD28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16C36"/>
    <w:multiLevelType w:val="hybridMultilevel"/>
    <w:tmpl w:val="4410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782EE4"/>
    <w:multiLevelType w:val="hybridMultilevel"/>
    <w:tmpl w:val="480A1B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D7929"/>
    <w:multiLevelType w:val="hybridMultilevel"/>
    <w:tmpl w:val="DA048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200F9"/>
    <w:multiLevelType w:val="hybridMultilevel"/>
    <w:tmpl w:val="FC70E40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944936"/>
    <w:multiLevelType w:val="hybridMultilevel"/>
    <w:tmpl w:val="AAD4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751B6"/>
    <w:multiLevelType w:val="hybridMultilevel"/>
    <w:tmpl w:val="B1E4F97A"/>
    <w:lvl w:ilvl="0" w:tplc="08090001">
      <w:start w:val="1"/>
      <w:numFmt w:val="bullet"/>
      <w:lvlText w:val=""/>
      <w:lvlJc w:val="left"/>
      <w:pPr>
        <w:tabs>
          <w:tab w:val="num" w:pos="720"/>
        </w:tabs>
        <w:ind w:left="720" w:hanging="360"/>
      </w:pPr>
      <w:rPr>
        <w:rFonts w:ascii="Symbol" w:hAnsi="Symbol" w:hint="default"/>
      </w:rPr>
    </w:lvl>
    <w:lvl w:ilvl="1" w:tplc="64C8E77C">
      <w:start w:val="1"/>
      <w:numFmt w:val="lowerLetter"/>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A443539"/>
    <w:multiLevelType w:val="hybridMultilevel"/>
    <w:tmpl w:val="205488B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47E36"/>
    <w:multiLevelType w:val="hybridMultilevel"/>
    <w:tmpl w:val="10F0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94238C"/>
    <w:multiLevelType w:val="hybridMultilevel"/>
    <w:tmpl w:val="1E5AB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B51213"/>
    <w:multiLevelType w:val="hybridMultilevel"/>
    <w:tmpl w:val="1FA2D56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E655E30"/>
    <w:multiLevelType w:val="hybridMultilevel"/>
    <w:tmpl w:val="424E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BC4E6F"/>
    <w:multiLevelType w:val="hybridMultilevel"/>
    <w:tmpl w:val="6C3EE3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71A7533"/>
    <w:multiLevelType w:val="hybridMultilevel"/>
    <w:tmpl w:val="CE4CB0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73C172C"/>
    <w:multiLevelType w:val="hybridMultilevel"/>
    <w:tmpl w:val="51C6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9701053">
    <w:abstractNumId w:val="2"/>
  </w:num>
  <w:num w:numId="2" w16cid:durableId="1425683104">
    <w:abstractNumId w:val="20"/>
  </w:num>
  <w:num w:numId="3" w16cid:durableId="2003193945">
    <w:abstractNumId w:val="0"/>
  </w:num>
  <w:num w:numId="4" w16cid:durableId="154034907">
    <w:abstractNumId w:val="10"/>
  </w:num>
  <w:num w:numId="5" w16cid:durableId="910046349">
    <w:abstractNumId w:val="14"/>
  </w:num>
  <w:num w:numId="6" w16cid:durableId="942030128">
    <w:abstractNumId w:val="23"/>
  </w:num>
  <w:num w:numId="7" w16cid:durableId="457340627">
    <w:abstractNumId w:val="13"/>
  </w:num>
  <w:num w:numId="8" w16cid:durableId="1445661001">
    <w:abstractNumId w:val="17"/>
  </w:num>
  <w:num w:numId="9" w16cid:durableId="1773237872">
    <w:abstractNumId w:val="5"/>
  </w:num>
  <w:num w:numId="10" w16cid:durableId="992374513">
    <w:abstractNumId w:val="8"/>
  </w:num>
  <w:num w:numId="11" w16cid:durableId="543061440">
    <w:abstractNumId w:val="19"/>
  </w:num>
  <w:num w:numId="12" w16cid:durableId="1611204741">
    <w:abstractNumId w:val="22"/>
  </w:num>
  <w:num w:numId="13" w16cid:durableId="221866987">
    <w:abstractNumId w:val="18"/>
  </w:num>
  <w:num w:numId="14" w16cid:durableId="1833982647">
    <w:abstractNumId w:val="4"/>
  </w:num>
  <w:num w:numId="15" w16cid:durableId="1412392533">
    <w:abstractNumId w:val="16"/>
  </w:num>
  <w:num w:numId="16" w16cid:durableId="1216965384">
    <w:abstractNumId w:val="7"/>
  </w:num>
  <w:num w:numId="17" w16cid:durableId="77290446">
    <w:abstractNumId w:val="3"/>
  </w:num>
  <w:num w:numId="18" w16cid:durableId="799496375">
    <w:abstractNumId w:val="21"/>
  </w:num>
  <w:num w:numId="19" w16cid:durableId="1890679406">
    <w:abstractNumId w:val="15"/>
  </w:num>
  <w:num w:numId="20" w16cid:durableId="1269851723">
    <w:abstractNumId w:val="1"/>
  </w:num>
  <w:num w:numId="21" w16cid:durableId="2099672053">
    <w:abstractNumId w:val="11"/>
  </w:num>
  <w:num w:numId="22" w16cid:durableId="775564031">
    <w:abstractNumId w:val="6"/>
  </w:num>
  <w:num w:numId="23" w16cid:durableId="297145863">
    <w:abstractNumId w:val="12"/>
  </w:num>
  <w:num w:numId="24" w16cid:durableId="8349569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BA"/>
    <w:rsid w:val="00002C9B"/>
    <w:rsid w:val="00044C09"/>
    <w:rsid w:val="00073916"/>
    <w:rsid w:val="00085D7B"/>
    <w:rsid w:val="000A2194"/>
    <w:rsid w:val="000B6A61"/>
    <w:rsid w:val="000C1A1F"/>
    <w:rsid w:val="000C4FC6"/>
    <w:rsid w:val="0011066A"/>
    <w:rsid w:val="00124E09"/>
    <w:rsid w:val="00154EE2"/>
    <w:rsid w:val="001606B3"/>
    <w:rsid w:val="00160BAF"/>
    <w:rsid w:val="001833CA"/>
    <w:rsid w:val="00192AD5"/>
    <w:rsid w:val="001B0ADB"/>
    <w:rsid w:val="001B4F06"/>
    <w:rsid w:val="001C2EEB"/>
    <w:rsid w:val="001C6B24"/>
    <w:rsid w:val="001E5726"/>
    <w:rsid w:val="001E6222"/>
    <w:rsid w:val="001F1A91"/>
    <w:rsid w:val="002072C9"/>
    <w:rsid w:val="00231D1E"/>
    <w:rsid w:val="00251958"/>
    <w:rsid w:val="00264AED"/>
    <w:rsid w:val="00267598"/>
    <w:rsid w:val="00271CD5"/>
    <w:rsid w:val="00272262"/>
    <w:rsid w:val="00286BEB"/>
    <w:rsid w:val="00296C95"/>
    <w:rsid w:val="002C4EB0"/>
    <w:rsid w:val="002F5DAD"/>
    <w:rsid w:val="00322414"/>
    <w:rsid w:val="00324EC7"/>
    <w:rsid w:val="00337662"/>
    <w:rsid w:val="003600B8"/>
    <w:rsid w:val="00391A5D"/>
    <w:rsid w:val="00394D99"/>
    <w:rsid w:val="003B0DCA"/>
    <w:rsid w:val="003C53EC"/>
    <w:rsid w:val="003D1AC7"/>
    <w:rsid w:val="00400C00"/>
    <w:rsid w:val="00403F91"/>
    <w:rsid w:val="00416B51"/>
    <w:rsid w:val="00417180"/>
    <w:rsid w:val="00420BDE"/>
    <w:rsid w:val="00426AE8"/>
    <w:rsid w:val="00463D98"/>
    <w:rsid w:val="00486DFB"/>
    <w:rsid w:val="004A1596"/>
    <w:rsid w:val="004B07D2"/>
    <w:rsid w:val="004B5CE8"/>
    <w:rsid w:val="004B67BA"/>
    <w:rsid w:val="004C5CF0"/>
    <w:rsid w:val="004C5F8A"/>
    <w:rsid w:val="004E3BA3"/>
    <w:rsid w:val="0050050F"/>
    <w:rsid w:val="00523145"/>
    <w:rsid w:val="00535576"/>
    <w:rsid w:val="00552692"/>
    <w:rsid w:val="00553527"/>
    <w:rsid w:val="005B00A2"/>
    <w:rsid w:val="005B1A4E"/>
    <w:rsid w:val="005E1262"/>
    <w:rsid w:val="00613418"/>
    <w:rsid w:val="006349E7"/>
    <w:rsid w:val="006E2678"/>
    <w:rsid w:val="006E678A"/>
    <w:rsid w:val="006F5F63"/>
    <w:rsid w:val="00705628"/>
    <w:rsid w:val="00727618"/>
    <w:rsid w:val="007351FA"/>
    <w:rsid w:val="00744434"/>
    <w:rsid w:val="00747801"/>
    <w:rsid w:val="00754877"/>
    <w:rsid w:val="007C246E"/>
    <w:rsid w:val="007D5513"/>
    <w:rsid w:val="007D629E"/>
    <w:rsid w:val="007E640F"/>
    <w:rsid w:val="00803C40"/>
    <w:rsid w:val="00830521"/>
    <w:rsid w:val="00847FF6"/>
    <w:rsid w:val="00857E5B"/>
    <w:rsid w:val="0088499B"/>
    <w:rsid w:val="00897E3F"/>
    <w:rsid w:val="008C05E0"/>
    <w:rsid w:val="008D6098"/>
    <w:rsid w:val="008E410E"/>
    <w:rsid w:val="008F3686"/>
    <w:rsid w:val="00925816"/>
    <w:rsid w:val="009279A0"/>
    <w:rsid w:val="00932666"/>
    <w:rsid w:val="00941C43"/>
    <w:rsid w:val="00944F3B"/>
    <w:rsid w:val="00956135"/>
    <w:rsid w:val="009617BC"/>
    <w:rsid w:val="00963429"/>
    <w:rsid w:val="00964D55"/>
    <w:rsid w:val="00972CB0"/>
    <w:rsid w:val="00996A6F"/>
    <w:rsid w:val="009C795E"/>
    <w:rsid w:val="009E7348"/>
    <w:rsid w:val="009F3728"/>
    <w:rsid w:val="009F6DD6"/>
    <w:rsid w:val="00A00609"/>
    <w:rsid w:val="00A534BF"/>
    <w:rsid w:val="00A655F2"/>
    <w:rsid w:val="00A66DE6"/>
    <w:rsid w:val="00A74874"/>
    <w:rsid w:val="00A924A0"/>
    <w:rsid w:val="00A96670"/>
    <w:rsid w:val="00AA31EC"/>
    <w:rsid w:val="00AB0CF3"/>
    <w:rsid w:val="00AB3C2A"/>
    <w:rsid w:val="00AB709C"/>
    <w:rsid w:val="00AC3498"/>
    <w:rsid w:val="00AD15EF"/>
    <w:rsid w:val="00AD3D68"/>
    <w:rsid w:val="00AE0387"/>
    <w:rsid w:val="00B156AD"/>
    <w:rsid w:val="00B51AB4"/>
    <w:rsid w:val="00B6174B"/>
    <w:rsid w:val="00B73143"/>
    <w:rsid w:val="00B842C4"/>
    <w:rsid w:val="00B850C1"/>
    <w:rsid w:val="00B87658"/>
    <w:rsid w:val="00BA237E"/>
    <w:rsid w:val="00BA490C"/>
    <w:rsid w:val="00BC1990"/>
    <w:rsid w:val="00C26E57"/>
    <w:rsid w:val="00C33730"/>
    <w:rsid w:val="00C417FD"/>
    <w:rsid w:val="00C851EA"/>
    <w:rsid w:val="00C85E88"/>
    <w:rsid w:val="00CA5DAB"/>
    <w:rsid w:val="00CB56EF"/>
    <w:rsid w:val="00D356AD"/>
    <w:rsid w:val="00D35E84"/>
    <w:rsid w:val="00D54319"/>
    <w:rsid w:val="00D608D9"/>
    <w:rsid w:val="00D80273"/>
    <w:rsid w:val="00D90580"/>
    <w:rsid w:val="00DC4693"/>
    <w:rsid w:val="00DD45D4"/>
    <w:rsid w:val="00DE40B3"/>
    <w:rsid w:val="00DE7E62"/>
    <w:rsid w:val="00DF1979"/>
    <w:rsid w:val="00E0215F"/>
    <w:rsid w:val="00E24938"/>
    <w:rsid w:val="00E42D5B"/>
    <w:rsid w:val="00E54F0C"/>
    <w:rsid w:val="00E637BD"/>
    <w:rsid w:val="00E877A0"/>
    <w:rsid w:val="00E9080F"/>
    <w:rsid w:val="00EA6B24"/>
    <w:rsid w:val="00EF214F"/>
    <w:rsid w:val="00EF26E9"/>
    <w:rsid w:val="00F40978"/>
    <w:rsid w:val="00F45FE8"/>
    <w:rsid w:val="00F842F3"/>
    <w:rsid w:val="00FC62D0"/>
    <w:rsid w:val="00FC694F"/>
    <w:rsid w:val="00FF2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3310A7EC"/>
  <w14:defaultImageDpi w14:val="32767"/>
  <w15:chartTrackingRefBased/>
  <w15:docId w15:val="{1B0A96F8-6FA8-4472-B271-E6F230C0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5E84"/>
    <w:rPr>
      <w:rFonts w:ascii="Muli" w:hAnsi="Muli"/>
      <w:sz w:val="20"/>
      <w:lang w:val="en-GB"/>
    </w:rPr>
  </w:style>
  <w:style w:type="paragraph" w:styleId="Heading1">
    <w:name w:val="heading 1"/>
    <w:basedOn w:val="Normal"/>
    <w:next w:val="Normal"/>
    <w:link w:val="Heading1Char"/>
    <w:uiPriority w:val="9"/>
    <w:qFormat/>
    <w:rsid w:val="00044C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4C0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E84"/>
    <w:pPr>
      <w:autoSpaceDE w:val="0"/>
      <w:autoSpaceDN w:val="0"/>
      <w:adjustRightInd w:val="0"/>
    </w:pPr>
    <w:rPr>
      <w:rFonts w:ascii="Microsoft YaHei" w:eastAsia="Times New Roman" w:hAnsi="Microsoft YaHei" w:cs="Microsoft YaHei"/>
      <w:color w:val="000000"/>
      <w:lang w:val="en-GB" w:eastAsia="en-GB"/>
    </w:rPr>
  </w:style>
  <w:style w:type="paragraph" w:styleId="NoSpacing">
    <w:name w:val="No Spacing"/>
    <w:uiPriority w:val="1"/>
    <w:qFormat/>
    <w:rsid w:val="00D35E84"/>
    <w:rPr>
      <w:rFonts w:ascii="Times New Roman" w:eastAsia="Times New Roman" w:hAnsi="Times New Roman" w:cs="Times New Roman"/>
      <w:lang w:val="en-GB" w:eastAsia="en-GB"/>
    </w:rPr>
  </w:style>
  <w:style w:type="paragraph" w:styleId="Header">
    <w:name w:val="header"/>
    <w:basedOn w:val="Normal"/>
    <w:link w:val="HeaderChar"/>
    <w:unhideWhenUsed/>
    <w:rsid w:val="00D35E84"/>
    <w:pPr>
      <w:tabs>
        <w:tab w:val="center" w:pos="4513"/>
        <w:tab w:val="right" w:pos="9026"/>
      </w:tabs>
    </w:pPr>
  </w:style>
  <w:style w:type="character" w:customStyle="1" w:styleId="HeaderChar">
    <w:name w:val="Header Char"/>
    <w:basedOn w:val="DefaultParagraphFont"/>
    <w:link w:val="Header"/>
    <w:rsid w:val="00D35E84"/>
    <w:rPr>
      <w:rFonts w:ascii="Muli" w:hAnsi="Muli"/>
      <w:sz w:val="20"/>
    </w:rPr>
  </w:style>
  <w:style w:type="paragraph" w:styleId="Footer">
    <w:name w:val="footer"/>
    <w:basedOn w:val="Normal"/>
    <w:link w:val="FooterChar"/>
    <w:uiPriority w:val="99"/>
    <w:unhideWhenUsed/>
    <w:rsid w:val="00D35E84"/>
    <w:pPr>
      <w:tabs>
        <w:tab w:val="center" w:pos="4513"/>
        <w:tab w:val="right" w:pos="9026"/>
      </w:tabs>
    </w:pPr>
  </w:style>
  <w:style w:type="character" w:customStyle="1" w:styleId="FooterChar">
    <w:name w:val="Footer Char"/>
    <w:basedOn w:val="DefaultParagraphFont"/>
    <w:link w:val="Footer"/>
    <w:uiPriority w:val="99"/>
    <w:rsid w:val="00D35E84"/>
    <w:rPr>
      <w:rFonts w:ascii="Muli" w:hAnsi="Muli"/>
      <w:sz w:val="20"/>
    </w:rPr>
  </w:style>
  <w:style w:type="character" w:customStyle="1" w:styleId="Heading2Char">
    <w:name w:val="Heading 2 Char"/>
    <w:basedOn w:val="DefaultParagraphFont"/>
    <w:link w:val="Heading2"/>
    <w:uiPriority w:val="9"/>
    <w:rsid w:val="00044C0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44C09"/>
    <w:rPr>
      <w:rFonts w:asciiTheme="majorHAnsi" w:eastAsiaTheme="majorEastAsia" w:hAnsiTheme="majorHAnsi" w:cstheme="majorBidi"/>
      <w:color w:val="2F5496" w:themeColor="accent1" w:themeShade="BF"/>
      <w:sz w:val="32"/>
      <w:szCs w:val="32"/>
    </w:rPr>
  </w:style>
  <w:style w:type="paragraph" w:customStyle="1" w:styleId="HeaderTitle">
    <w:name w:val="Header Title"/>
    <w:basedOn w:val="Heading1"/>
    <w:qFormat/>
    <w:rsid w:val="00322414"/>
    <w:pPr>
      <w:spacing w:before="0"/>
    </w:pPr>
    <w:rPr>
      <w:rFonts w:ascii="Muli ExtraLight" w:hAnsi="Muli ExtraLight"/>
      <w:color w:val="FFFFFF" w:themeColor="background1"/>
      <w:sz w:val="36"/>
    </w:rPr>
  </w:style>
  <w:style w:type="paragraph" w:styleId="ListParagraph">
    <w:name w:val="List Paragraph"/>
    <w:basedOn w:val="Normal"/>
    <w:uiPriority w:val="34"/>
    <w:qFormat/>
    <w:rsid w:val="00A66DE6"/>
    <w:pPr>
      <w:ind w:left="720"/>
      <w:contextualSpacing/>
    </w:pPr>
  </w:style>
  <w:style w:type="character" w:styleId="Hyperlink">
    <w:name w:val="Hyperlink"/>
    <w:basedOn w:val="DefaultParagraphFont"/>
    <w:uiPriority w:val="99"/>
    <w:unhideWhenUsed/>
    <w:rsid w:val="00705628"/>
    <w:rPr>
      <w:color w:val="0563C1" w:themeColor="hyperlink"/>
      <w:u w:val="single"/>
    </w:rPr>
  </w:style>
  <w:style w:type="table" w:styleId="TableGrid">
    <w:name w:val="Table Grid"/>
    <w:basedOn w:val="TableNormal"/>
    <w:uiPriority w:val="39"/>
    <w:rsid w:val="0080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ineraryFont">
    <w:name w:val="Itinerary Font"/>
    <w:basedOn w:val="Normal"/>
    <w:qFormat/>
    <w:rsid w:val="00803C40"/>
    <w:pPr>
      <w:jc w:val="both"/>
    </w:pPr>
    <w:rPr>
      <w:sz w:val="15"/>
    </w:rPr>
  </w:style>
  <w:style w:type="paragraph" w:styleId="BodyText2">
    <w:name w:val="Body Text 2"/>
    <w:basedOn w:val="Normal"/>
    <w:link w:val="BodyText2Char"/>
    <w:rsid w:val="00E877A0"/>
    <w:rPr>
      <w:rFonts w:ascii="Palatino" w:eastAsia="Times New Roman" w:hAnsi="Palatino" w:cs="Times New Roman"/>
      <w:color w:val="FF0000"/>
      <w:sz w:val="24"/>
    </w:rPr>
  </w:style>
  <w:style w:type="character" w:customStyle="1" w:styleId="BodyText2Char">
    <w:name w:val="Body Text 2 Char"/>
    <w:basedOn w:val="DefaultParagraphFont"/>
    <w:link w:val="BodyText2"/>
    <w:rsid w:val="00E877A0"/>
    <w:rPr>
      <w:rFonts w:ascii="Palatino" w:eastAsia="Times New Roman" w:hAnsi="Palatino" w:cs="Times New Roman"/>
      <w:color w:val="FF0000"/>
      <w:lang w:val="en-GB"/>
    </w:rPr>
  </w:style>
  <w:style w:type="paragraph" w:styleId="BodyText3">
    <w:name w:val="Body Text 3"/>
    <w:basedOn w:val="Normal"/>
    <w:link w:val="BodyText3Char"/>
    <w:rsid w:val="00E877A0"/>
    <w:pPr>
      <w:jc w:val="center"/>
    </w:pPr>
    <w:rPr>
      <w:rFonts w:ascii="Times New Roman" w:eastAsia="Times New Roman" w:hAnsi="Times New Roman" w:cs="Times New Roman"/>
      <w:sz w:val="24"/>
    </w:rPr>
  </w:style>
  <w:style w:type="character" w:customStyle="1" w:styleId="BodyText3Char">
    <w:name w:val="Body Text 3 Char"/>
    <w:basedOn w:val="DefaultParagraphFont"/>
    <w:link w:val="BodyText3"/>
    <w:rsid w:val="00E877A0"/>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tiff"/><Relationship Id="rId1" Type="http://schemas.openxmlformats.org/officeDocument/2006/relationships/image" Target="media/image3.tiff"/><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OneDrive\No%20Limits%20Development\Sales%20and%20Marketing\Brand%20Refresh%20Final\NLD%20Word%20templates\Adventure\NLD-Adventure-Itinerary-Portrait-Template-Oran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NLD-Adventure-Itinerary-Portrait-Template-Orange</Template>
  <TotalTime>12</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Simmon</dc:creator>
  <cp:keywords/>
  <dc:description/>
  <cp:lastModifiedBy>Matt Simmon</cp:lastModifiedBy>
  <cp:revision>14</cp:revision>
  <cp:lastPrinted>2020-03-02T17:51:00Z</cp:lastPrinted>
  <dcterms:created xsi:type="dcterms:W3CDTF">2023-04-06T13:10:00Z</dcterms:created>
  <dcterms:modified xsi:type="dcterms:W3CDTF">2023-04-06T13:22:00Z</dcterms:modified>
</cp:coreProperties>
</file>